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C064" w14:textId="2CBF1EAD" w:rsidR="00CB6609" w:rsidRPr="001751C8" w:rsidRDefault="00573847" w:rsidP="00D36531">
      <w:pPr>
        <w:pStyle w:val="PressemeldungRifneuesCD"/>
        <w:rPr>
          <w:lang w:val="en-US"/>
        </w:rPr>
      </w:pPr>
      <w:proofErr w:type="spellStart"/>
      <w:r w:rsidRPr="001751C8">
        <w:rPr>
          <w:lang w:val="en-US"/>
        </w:rPr>
        <w:t>Rurberg</w:t>
      </w:r>
      <w:proofErr w:type="spellEnd"/>
      <w:r w:rsidR="00D070AF" w:rsidRPr="001751C8">
        <w:rPr>
          <w:lang w:val="en-US"/>
        </w:rPr>
        <w:t xml:space="preserve"> </w:t>
      </w:r>
      <w:proofErr w:type="spellStart"/>
      <w:r w:rsidR="00D070AF" w:rsidRPr="001751C8">
        <w:rPr>
          <w:lang w:val="en-US"/>
        </w:rPr>
        <w:t>im</w:t>
      </w:r>
      <w:proofErr w:type="spellEnd"/>
      <w:r w:rsidR="00D070AF" w:rsidRPr="001751C8">
        <w:rPr>
          <w:lang w:val="en-US"/>
        </w:rPr>
        <w:t xml:space="preserve"> </w:t>
      </w:r>
      <w:proofErr w:type="spellStart"/>
      <w:r w:rsidR="007B396C" w:rsidRPr="001751C8">
        <w:rPr>
          <w:lang w:val="en-US"/>
        </w:rPr>
        <w:t>Februar</w:t>
      </w:r>
      <w:proofErr w:type="spellEnd"/>
      <w:r w:rsidR="00D05E6B" w:rsidRPr="001751C8">
        <w:rPr>
          <w:lang w:val="en-US"/>
        </w:rPr>
        <w:t xml:space="preserve"> 20</w:t>
      </w:r>
      <w:r w:rsidR="00EC28E1" w:rsidRPr="001751C8">
        <w:rPr>
          <w:lang w:val="en-US"/>
        </w:rPr>
        <w:t>2</w:t>
      </w:r>
      <w:bookmarkStart w:id="0" w:name="_MailAutoSig"/>
      <w:r w:rsidR="007B396C" w:rsidRPr="001751C8">
        <w:rPr>
          <w:lang w:val="en-US"/>
        </w:rPr>
        <w:t>5</w:t>
      </w:r>
    </w:p>
    <w:p w14:paraId="3870E9D5" w14:textId="77777777" w:rsidR="001C2F8E" w:rsidRPr="001751C8" w:rsidRDefault="001C2F8E" w:rsidP="007D5B62">
      <w:pPr>
        <w:pStyle w:val="PressemeldungRifneuesCD"/>
        <w:rPr>
          <w:lang w:val="en-US"/>
        </w:rPr>
      </w:pPr>
    </w:p>
    <w:p w14:paraId="797A0472" w14:textId="799FFDA2" w:rsidR="00FD2342" w:rsidRPr="00FD2342" w:rsidRDefault="00FD2342" w:rsidP="007D5B62">
      <w:pPr>
        <w:pStyle w:val="PressemeldungRifneuesCD"/>
        <w:rPr>
          <w:b/>
          <w:bCs/>
          <w:lang w:val="en-US"/>
        </w:rPr>
      </w:pPr>
      <w:r w:rsidRPr="00FD2342">
        <w:rPr>
          <w:b/>
          <w:bCs/>
          <w:lang w:val="en-US"/>
        </w:rPr>
        <w:t xml:space="preserve">RURSEE LIVE powered by </w:t>
      </w:r>
      <w:r>
        <w:rPr>
          <w:b/>
          <w:bCs/>
          <w:lang w:val="en-US"/>
        </w:rPr>
        <w:t>STAWAG</w:t>
      </w:r>
    </w:p>
    <w:p w14:paraId="74C0BFC3" w14:textId="25D58A4C" w:rsidR="00D93B54" w:rsidRPr="00FD2342" w:rsidRDefault="00D93B54" w:rsidP="007D5B62">
      <w:pPr>
        <w:pStyle w:val="PressemeldungRifneuesCD"/>
      </w:pPr>
      <w:r w:rsidRPr="00FD2342">
        <w:t>2</w:t>
      </w:r>
      <w:r w:rsidR="007B396C" w:rsidRPr="00FD2342">
        <w:t>5</w:t>
      </w:r>
      <w:r w:rsidRPr="00FD2342">
        <w:t>. Juli 202</w:t>
      </w:r>
      <w:r w:rsidR="007B396C" w:rsidRPr="00FD2342">
        <w:t>5</w:t>
      </w:r>
      <w:r w:rsidRPr="00FD2342">
        <w:t xml:space="preserve"> – 1</w:t>
      </w:r>
      <w:r w:rsidR="004E20F2" w:rsidRPr="00FD2342">
        <w:t>9</w:t>
      </w:r>
      <w:r w:rsidRPr="00FD2342">
        <w:t>:30 Uhr – S</w:t>
      </w:r>
      <w:r w:rsidR="007B396C" w:rsidRPr="00FD2342">
        <w:t>TAWAG</w:t>
      </w:r>
      <w:r w:rsidRPr="00FD2342">
        <w:t>-Bühne am Badesee</w:t>
      </w:r>
      <w:r w:rsidR="00FD2342" w:rsidRPr="00FD2342">
        <w:t xml:space="preserve"> – Eintritt frei!</w:t>
      </w:r>
    </w:p>
    <w:p w14:paraId="218984F7" w14:textId="77777777" w:rsidR="00D93B54" w:rsidRDefault="00D93B54" w:rsidP="007D5B62">
      <w:pPr>
        <w:pStyle w:val="PressemeldungRifneuesCD"/>
      </w:pPr>
    </w:p>
    <w:p w14:paraId="0B0AE4E1" w14:textId="0A9335A7" w:rsidR="00597985" w:rsidRDefault="00FD2342" w:rsidP="007D5B62">
      <w:pPr>
        <w:pStyle w:val="PressemeldungRifneuesCD"/>
      </w:pPr>
      <w:r w:rsidRPr="001751C8">
        <w:t xml:space="preserve">Eine Bühne – fünf Bands. </w:t>
      </w:r>
      <w:r w:rsidR="001751C8" w:rsidRPr="001751C8">
        <w:t xml:space="preserve">Zum </w:t>
      </w:r>
      <w:r w:rsidR="001751C8">
        <w:t>60-jährigen Jubiläum</w:t>
      </w:r>
      <w:r w:rsidR="003A5A5C">
        <w:t xml:space="preserve"> von RURSEE IN FLAMMEN</w:t>
      </w:r>
      <w:r w:rsidR="001751C8">
        <w:t xml:space="preserve"> hat sich das </w:t>
      </w:r>
      <w:proofErr w:type="spellStart"/>
      <w:r w:rsidR="001751C8">
        <w:t>Orga</w:t>
      </w:r>
      <w:proofErr w:type="spellEnd"/>
      <w:r w:rsidR="001751C8">
        <w:t xml:space="preserve">-Team etwas Besonderes einfallen lassen. </w:t>
      </w:r>
      <w:r w:rsidR="004E20F2">
        <w:t>Erstmalig gibt es</w:t>
      </w:r>
      <w:r w:rsidR="003A5A5C">
        <w:t xml:space="preserve"> freitags bei</w:t>
      </w:r>
      <w:r w:rsidR="004E20F2">
        <w:t xml:space="preserve"> </w:t>
      </w:r>
      <w:r w:rsidR="003A5A5C">
        <w:t xml:space="preserve">RURSEE LIVE </w:t>
      </w:r>
      <w:r w:rsidR="004E20F2">
        <w:t xml:space="preserve">ein Festivalprogramm mit fünf Live-Bands. Noch nie war das Programm so bunt und abwechslungsreich wie in diesem Jahr. </w:t>
      </w:r>
      <w:r>
        <w:t xml:space="preserve">Von Kölsch Elektro über </w:t>
      </w:r>
      <w:proofErr w:type="spellStart"/>
      <w:r w:rsidRPr="00D81CE1">
        <w:t>Dancetunes</w:t>
      </w:r>
      <w:proofErr w:type="spellEnd"/>
      <w:r w:rsidRPr="00BC0131">
        <w:t xml:space="preserve"> </w:t>
      </w:r>
      <w:r>
        <w:t xml:space="preserve">bis hin zu </w:t>
      </w:r>
      <w:r w:rsidRPr="00BC0131">
        <w:t xml:space="preserve">modernem </w:t>
      </w:r>
      <w:r>
        <w:t>P</w:t>
      </w:r>
      <w:r w:rsidRPr="00BC0131">
        <w:t>op-</w:t>
      </w:r>
      <w:r>
        <w:t>F</w:t>
      </w:r>
      <w:r w:rsidRPr="00BC0131">
        <w:t>unky-</w:t>
      </w:r>
      <w:r>
        <w:t>S</w:t>
      </w:r>
      <w:r w:rsidRPr="00BC0131">
        <w:t>ound</w:t>
      </w:r>
      <w:r>
        <w:t xml:space="preserve">. </w:t>
      </w:r>
      <w:r w:rsidR="004E20F2">
        <w:t xml:space="preserve">Und das Beste – das Programm ist für die Zuhörer kostenfrei. </w:t>
      </w:r>
    </w:p>
    <w:p w14:paraId="3616CEA1" w14:textId="2155A8A2" w:rsidR="00FD2342" w:rsidRDefault="00FD2342" w:rsidP="007D5B62">
      <w:pPr>
        <w:pStyle w:val="PressemeldungRifneuesCD"/>
      </w:pPr>
      <w:r>
        <w:t xml:space="preserve">Freut euch auf: Kuhl </w:t>
      </w:r>
      <w:proofErr w:type="spellStart"/>
      <w:r>
        <w:t>un</w:t>
      </w:r>
      <w:proofErr w:type="spellEnd"/>
      <w:r>
        <w:t xml:space="preserve"> de Gäng, King Loui, Fiasko, </w:t>
      </w:r>
      <w:proofErr w:type="spellStart"/>
      <w:r>
        <w:t>Vennomenal</w:t>
      </w:r>
      <w:proofErr w:type="spellEnd"/>
      <w:r>
        <w:t xml:space="preserve"> und </w:t>
      </w:r>
      <w:proofErr w:type="spellStart"/>
      <w:r>
        <w:t>Planschemalöör</w:t>
      </w:r>
      <w:proofErr w:type="spellEnd"/>
      <w:r>
        <w:t xml:space="preserve">. </w:t>
      </w:r>
    </w:p>
    <w:p w14:paraId="0235B04B" w14:textId="77777777" w:rsidR="004E20F2" w:rsidRDefault="004E20F2" w:rsidP="007D5B62">
      <w:pPr>
        <w:pStyle w:val="PressemeldungRifneuesCD"/>
      </w:pPr>
    </w:p>
    <w:p w14:paraId="316FE13E" w14:textId="159B7DE0" w:rsidR="00597985" w:rsidRPr="00BC0131" w:rsidRDefault="00597985" w:rsidP="007D5B62">
      <w:pPr>
        <w:pStyle w:val="PressemeldungRifneuesCD"/>
        <w:rPr>
          <w:b/>
          <w:bCs/>
        </w:rPr>
      </w:pPr>
      <w:r w:rsidRPr="00BC0131">
        <w:rPr>
          <w:b/>
          <w:bCs/>
        </w:rPr>
        <w:t xml:space="preserve">Kuhl </w:t>
      </w:r>
      <w:proofErr w:type="spellStart"/>
      <w:r w:rsidRPr="00BC0131">
        <w:rPr>
          <w:b/>
          <w:bCs/>
        </w:rPr>
        <w:t>un</w:t>
      </w:r>
      <w:proofErr w:type="spellEnd"/>
      <w:r w:rsidRPr="00BC0131">
        <w:rPr>
          <w:b/>
          <w:bCs/>
        </w:rPr>
        <w:t xml:space="preserve"> de Gäng</w:t>
      </w:r>
    </w:p>
    <w:p w14:paraId="0E3421E2" w14:textId="77777777" w:rsidR="00BC0131" w:rsidRDefault="00597985" w:rsidP="00BC0131">
      <w:pPr>
        <w:pStyle w:val="PressemeldungRifneuesCD"/>
      </w:pPr>
      <w:r w:rsidRPr="00597985">
        <w:t>Kölsch Elektro Live, das macht dieses Trio zu einem Unikat in der Musiklandschaft. </w:t>
      </w:r>
      <w:r>
        <w:t xml:space="preserve">2012 startete die Band ihre musikalische Reise. Mit Hits wie „Ich </w:t>
      </w:r>
      <w:proofErr w:type="spellStart"/>
      <w:r>
        <w:t>han</w:t>
      </w:r>
      <w:proofErr w:type="spellEnd"/>
      <w:r>
        <w:t xml:space="preserve"> </w:t>
      </w:r>
      <w:proofErr w:type="spellStart"/>
      <w:r>
        <w:t>dä</w:t>
      </w:r>
      <w:proofErr w:type="spellEnd"/>
      <w:r>
        <w:t xml:space="preserve"> Millowitsch </w:t>
      </w:r>
      <w:proofErr w:type="spellStart"/>
      <w:r>
        <w:t>jesinn</w:t>
      </w:r>
      <w:proofErr w:type="spellEnd"/>
      <w:r>
        <w:t xml:space="preserve">“, „Kölsche </w:t>
      </w:r>
      <w:r w:rsidRPr="00BC0131">
        <w:t xml:space="preserve">Party“ und „Loss </w:t>
      </w:r>
      <w:proofErr w:type="spellStart"/>
      <w:r w:rsidRPr="00BC0131">
        <w:t>mer</w:t>
      </w:r>
      <w:proofErr w:type="spellEnd"/>
      <w:r w:rsidRPr="00BC0131">
        <w:t xml:space="preserve"> springe“</w:t>
      </w:r>
      <w:r w:rsidR="00BC0131">
        <w:t xml:space="preserve"> bringen sie die Menge zum Toben. Freut euch</w:t>
      </w:r>
      <w:r w:rsidR="00BC0131" w:rsidRPr="00BC0131">
        <w:t xml:space="preserve"> auf eine Show der musikalischen Superlative mit Festival-Feeling</w:t>
      </w:r>
      <w:r w:rsidR="00BC0131">
        <w:t>.</w:t>
      </w:r>
    </w:p>
    <w:p w14:paraId="2A25EFAD" w14:textId="77777777" w:rsidR="00BC0131" w:rsidRPr="00BC0131" w:rsidRDefault="00BC0131" w:rsidP="00BC0131">
      <w:pPr>
        <w:pStyle w:val="PressemeldungRifneuesCD"/>
      </w:pPr>
    </w:p>
    <w:p w14:paraId="225C4C23" w14:textId="21DFFE0D" w:rsidR="00BC0131" w:rsidRPr="008254B5" w:rsidRDefault="00BC0131" w:rsidP="00BC0131">
      <w:pPr>
        <w:pStyle w:val="PressemeldungRifneuesCD"/>
        <w:rPr>
          <w:b/>
          <w:bCs/>
        </w:rPr>
      </w:pPr>
      <w:r w:rsidRPr="008254B5">
        <w:rPr>
          <w:b/>
          <w:bCs/>
        </w:rPr>
        <w:t>Kin</w:t>
      </w:r>
      <w:r w:rsidR="00FD2342">
        <w:rPr>
          <w:b/>
          <w:bCs/>
        </w:rPr>
        <w:t>g</w:t>
      </w:r>
      <w:r w:rsidRPr="008254B5">
        <w:rPr>
          <w:b/>
          <w:bCs/>
        </w:rPr>
        <w:t xml:space="preserve"> Loui</w:t>
      </w:r>
    </w:p>
    <w:p w14:paraId="4B0CFC15" w14:textId="240E23F1" w:rsidR="00BC0131" w:rsidRDefault="00BC0131" w:rsidP="00BC0131">
      <w:pPr>
        <w:pStyle w:val="PressemeldungRifneuesCD"/>
      </w:pPr>
      <w:r>
        <w:t>M</w:t>
      </w:r>
      <w:r w:rsidRPr="00BC0131">
        <w:t xml:space="preserve">it modernem </w:t>
      </w:r>
      <w:r>
        <w:t>P</w:t>
      </w:r>
      <w:r w:rsidRPr="00BC0131">
        <w:t>op-</w:t>
      </w:r>
      <w:r>
        <w:t>F</w:t>
      </w:r>
      <w:r w:rsidRPr="00BC0131">
        <w:t>unky-</w:t>
      </w:r>
      <w:r>
        <w:t>S</w:t>
      </w:r>
      <w:r w:rsidRPr="00BC0131">
        <w:t xml:space="preserve">ound </w:t>
      </w:r>
      <w:r w:rsidR="008254B5">
        <w:t>auf</w:t>
      </w:r>
      <w:r w:rsidRPr="00BC0131">
        <w:t xml:space="preserve"> </w:t>
      </w:r>
      <w:proofErr w:type="spellStart"/>
      <w:r>
        <w:t>K</w:t>
      </w:r>
      <w:r w:rsidRPr="00BC0131">
        <w:t>ölsch</w:t>
      </w:r>
      <w:proofErr w:type="spellEnd"/>
      <w:r>
        <w:t xml:space="preserve"> begeister</w:t>
      </w:r>
      <w:r w:rsidR="00D81CE1">
        <w:t xml:space="preserve">t die Band </w:t>
      </w:r>
      <w:r>
        <w:t>seit 2020 ihre Heimatstadt. Die Singles „Konfetti in der Hand“ und „</w:t>
      </w:r>
      <w:proofErr w:type="spellStart"/>
      <w:r>
        <w:t>Bliev</w:t>
      </w:r>
      <w:proofErr w:type="spellEnd"/>
      <w:r>
        <w:t xml:space="preserve"> He“ haben definitiv Hitpotential. Mit frischem Wind und </w:t>
      </w:r>
      <w:r w:rsidR="008254B5">
        <w:t xml:space="preserve">ihrer authentischen Art zeigt die Band, dass auch die junge Generation tief </w:t>
      </w:r>
      <w:proofErr w:type="gramStart"/>
      <w:r w:rsidR="008254B5">
        <w:t>mit der kölschen Musik</w:t>
      </w:r>
      <w:proofErr w:type="gramEnd"/>
      <w:r w:rsidR="008254B5">
        <w:t xml:space="preserve"> verbunden ist.</w:t>
      </w:r>
    </w:p>
    <w:p w14:paraId="3CDF134A" w14:textId="77777777" w:rsidR="00137E0D" w:rsidRDefault="00137E0D" w:rsidP="00BC0131">
      <w:pPr>
        <w:pStyle w:val="PressemeldungRifneuesCD"/>
      </w:pPr>
    </w:p>
    <w:p w14:paraId="7C8751C1" w14:textId="77777777" w:rsidR="00137E0D" w:rsidRDefault="00137E0D" w:rsidP="00BC0131">
      <w:pPr>
        <w:pStyle w:val="PressemeldungRifneuesCD"/>
        <w:rPr>
          <w:b/>
          <w:bCs/>
        </w:rPr>
      </w:pPr>
      <w:r w:rsidRPr="00137E0D">
        <w:rPr>
          <w:b/>
          <w:bCs/>
        </w:rPr>
        <w:t>Fiasko</w:t>
      </w:r>
    </w:p>
    <w:p w14:paraId="63F470D3" w14:textId="77777777" w:rsidR="001751C8" w:rsidRDefault="00137E0D" w:rsidP="00D81CE1">
      <w:pPr>
        <w:pStyle w:val="PressemeldungRifneuesCD"/>
      </w:pPr>
      <w:r w:rsidRPr="00D81CE1">
        <w:t xml:space="preserve">Sie feiern in diesem Jahr ihr </w:t>
      </w:r>
      <w:r w:rsidR="001751C8" w:rsidRPr="00D81CE1">
        <w:t>10-jähriges</w:t>
      </w:r>
      <w:r w:rsidR="00D81CE1" w:rsidRPr="00D81CE1">
        <w:t xml:space="preserve"> Bestehen</w:t>
      </w:r>
      <w:r w:rsidRPr="00D81CE1">
        <w:t xml:space="preserve">. Songs wie </w:t>
      </w:r>
      <w:r w:rsidR="00D81CE1" w:rsidRPr="00D81CE1">
        <w:t>„Nur do“, „Schwerelos“ und „</w:t>
      </w:r>
      <w:proofErr w:type="spellStart"/>
      <w:r w:rsidR="00D81CE1" w:rsidRPr="00D81CE1">
        <w:t>För</w:t>
      </w:r>
      <w:proofErr w:type="spellEnd"/>
      <w:r w:rsidR="00D81CE1" w:rsidRPr="00D81CE1">
        <w:t xml:space="preserve"> Dich“ sind längst über Köln hinaus bekannt. Ihr Spektrum reicht von Pop-Juwelen, über </w:t>
      </w:r>
    </w:p>
    <w:p w14:paraId="19BE0CE4" w14:textId="77777777" w:rsidR="001751C8" w:rsidRDefault="001751C8" w:rsidP="00D81CE1">
      <w:pPr>
        <w:pStyle w:val="PressemeldungRifneuesCD"/>
      </w:pPr>
    </w:p>
    <w:p w14:paraId="1630CD69" w14:textId="33994377" w:rsidR="00AA6F4B" w:rsidRDefault="00D81CE1" w:rsidP="00D81CE1">
      <w:pPr>
        <w:pStyle w:val="PressemeldungRifneuesCD"/>
      </w:pPr>
      <w:r w:rsidRPr="00D81CE1">
        <w:t xml:space="preserve">getragene Balladen, </w:t>
      </w:r>
      <w:proofErr w:type="spellStart"/>
      <w:r w:rsidRPr="00D81CE1">
        <w:t>Indierocksongs</w:t>
      </w:r>
      <w:proofErr w:type="spellEnd"/>
      <w:r w:rsidRPr="00D81CE1">
        <w:t xml:space="preserve">, bis hin zu </w:t>
      </w:r>
      <w:proofErr w:type="spellStart"/>
      <w:r w:rsidRPr="00D81CE1">
        <w:t>Dancetunes</w:t>
      </w:r>
      <w:proofErr w:type="spellEnd"/>
      <w:r w:rsidR="00AA6F4B">
        <w:t>.</w:t>
      </w:r>
      <w:r w:rsidRPr="00D81CE1">
        <w:t xml:space="preserve"> </w:t>
      </w:r>
      <w:r w:rsidR="00AA6F4B">
        <w:t>A</w:t>
      </w:r>
      <w:r w:rsidRPr="00D81CE1">
        <w:t xml:space="preserve">uthentisch und bodenständig, aber eben auch großes </w:t>
      </w:r>
      <w:proofErr w:type="spellStart"/>
      <w:r w:rsidRPr="00D81CE1">
        <w:t>Popkino</w:t>
      </w:r>
      <w:proofErr w:type="spellEnd"/>
      <w:r w:rsidRPr="00D81CE1">
        <w:t xml:space="preserve">. </w:t>
      </w:r>
    </w:p>
    <w:p w14:paraId="1F4563C3" w14:textId="77777777" w:rsidR="00AA6F4B" w:rsidRDefault="00AA6F4B" w:rsidP="00D81CE1">
      <w:pPr>
        <w:pStyle w:val="PressemeldungRifneuesCD"/>
      </w:pPr>
    </w:p>
    <w:p w14:paraId="56EA8C3A" w14:textId="362416F4" w:rsidR="00AA6F4B" w:rsidRDefault="00AA6F4B" w:rsidP="00D81CE1">
      <w:pPr>
        <w:pStyle w:val="PressemeldungRifneuesCD"/>
        <w:rPr>
          <w:b/>
          <w:bCs/>
        </w:rPr>
      </w:pPr>
      <w:proofErr w:type="spellStart"/>
      <w:r w:rsidRPr="00AA6F4B">
        <w:rPr>
          <w:b/>
          <w:bCs/>
        </w:rPr>
        <w:t>Vennomenal</w:t>
      </w:r>
      <w:proofErr w:type="spellEnd"/>
    </w:p>
    <w:p w14:paraId="5ECA31BD" w14:textId="2BFB4C88" w:rsidR="00AA6F4B" w:rsidRDefault="003A5A5C" w:rsidP="00D81CE1">
      <w:pPr>
        <w:pStyle w:val="PressemeldungRifneuesCD"/>
        <w:rPr>
          <w:rFonts w:ascii="Open Sans" w:hAnsi="Open Sans" w:cs="Open Sans"/>
          <w:color w:val="4055A9"/>
          <w:sz w:val="22"/>
          <w:szCs w:val="22"/>
        </w:rPr>
      </w:pPr>
      <w:r>
        <w:t xml:space="preserve">Sie sind die Lokalmatadore unter den diesjährigen RURSEE LIVE Bands. </w:t>
      </w:r>
      <w:proofErr w:type="spellStart"/>
      <w:r w:rsidR="00AA6F4B">
        <w:t>Seit</w:t>
      </w:r>
      <w:proofErr w:type="spellEnd"/>
      <w:r w:rsidR="00AA6F4B">
        <w:t xml:space="preserve"> 2011 ist die bunte Truppe mit ihren </w:t>
      </w:r>
      <w:r w:rsidR="001751C8">
        <w:t xml:space="preserve">ganz eigenen </w:t>
      </w:r>
      <w:r w:rsidR="00AA6F4B">
        <w:t>Versionen von bekannten Songs unterwegs. Darunter Hits wie „</w:t>
      </w:r>
      <w:proofErr w:type="spellStart"/>
      <w:r w:rsidR="00AA6F4B">
        <w:t>Mer</w:t>
      </w:r>
      <w:proofErr w:type="spellEnd"/>
      <w:r w:rsidR="00AA6F4B">
        <w:t xml:space="preserve"> Sin Eins</w:t>
      </w:r>
      <w:r w:rsidR="007A1F65">
        <w:t xml:space="preserve">“, „Feeling </w:t>
      </w:r>
      <w:proofErr w:type="spellStart"/>
      <w:r w:rsidR="007A1F65">
        <w:t>Good</w:t>
      </w:r>
      <w:proofErr w:type="spellEnd"/>
      <w:r w:rsidR="007A1F65">
        <w:t>“ und</w:t>
      </w:r>
      <w:r w:rsidR="00AA6F4B">
        <w:t xml:space="preserve"> „</w:t>
      </w:r>
      <w:proofErr w:type="spellStart"/>
      <w:r w:rsidR="00AA6F4B" w:rsidRPr="007A1F65">
        <w:t>Don’t</w:t>
      </w:r>
      <w:proofErr w:type="spellEnd"/>
      <w:r w:rsidR="00AA6F4B" w:rsidRPr="007A1F65">
        <w:t xml:space="preserve"> </w:t>
      </w:r>
      <w:proofErr w:type="spellStart"/>
      <w:r w:rsidR="00AA6F4B" w:rsidRPr="007A1F65">
        <w:t>stop</w:t>
      </w:r>
      <w:proofErr w:type="spellEnd"/>
      <w:r w:rsidR="00AA6F4B" w:rsidRPr="007A1F65">
        <w:t xml:space="preserve"> </w:t>
      </w:r>
      <w:proofErr w:type="spellStart"/>
      <w:r w:rsidR="00AA6F4B" w:rsidRPr="007A1F65">
        <w:t>me</w:t>
      </w:r>
      <w:proofErr w:type="spellEnd"/>
      <w:r w:rsidR="00AA6F4B" w:rsidRPr="007A1F65">
        <w:t xml:space="preserve"> </w:t>
      </w:r>
      <w:proofErr w:type="spellStart"/>
      <w:r w:rsidR="00AA6F4B" w:rsidRPr="007A1F65">
        <w:t>now</w:t>
      </w:r>
      <w:proofErr w:type="spellEnd"/>
      <w:r w:rsidR="00AA6F4B" w:rsidRPr="007A1F65">
        <w:t>“</w:t>
      </w:r>
      <w:r w:rsidR="007A1F65" w:rsidRPr="007A1F65">
        <w:t>. Neben der Leidenschaft für die Musik verbindet d</w:t>
      </w:r>
      <w:r w:rsidR="007A1F65">
        <w:t xml:space="preserve">ie 19-köpfige Gruppe </w:t>
      </w:r>
      <w:r w:rsidR="007A1F65" w:rsidRPr="007A1F65">
        <w:t>eine tiefe Freundschaft. Die Band steht für Energie, gute Laune und dafür, das Leben nicht zu ernst zu nehmen.</w:t>
      </w:r>
      <w:r w:rsidR="007A1F65" w:rsidRPr="007A1F65">
        <w:rPr>
          <w:rFonts w:ascii="Open Sans" w:hAnsi="Open Sans" w:cs="Open Sans"/>
          <w:color w:val="4055A9"/>
          <w:sz w:val="22"/>
          <w:szCs w:val="22"/>
        </w:rPr>
        <w:t> </w:t>
      </w:r>
    </w:p>
    <w:p w14:paraId="42523CA0" w14:textId="77777777" w:rsidR="007A1F65" w:rsidRPr="006F65B2" w:rsidRDefault="007A1F65" w:rsidP="006F65B2">
      <w:pPr>
        <w:pStyle w:val="PressemeldungRifneuesCD"/>
      </w:pPr>
    </w:p>
    <w:p w14:paraId="7C6E10A4" w14:textId="3542C42F" w:rsidR="007A1F65" w:rsidRPr="004E20F2" w:rsidRDefault="007A1F65" w:rsidP="006F65B2">
      <w:pPr>
        <w:pStyle w:val="PressemeldungRifneuesCD"/>
        <w:rPr>
          <w:b/>
          <w:bCs/>
        </w:rPr>
      </w:pPr>
      <w:proofErr w:type="spellStart"/>
      <w:r w:rsidRPr="004E20F2">
        <w:rPr>
          <w:b/>
          <w:bCs/>
        </w:rPr>
        <w:t>Planschemalöör</w:t>
      </w:r>
      <w:proofErr w:type="spellEnd"/>
    </w:p>
    <w:p w14:paraId="3A59949A" w14:textId="2F2A56B7" w:rsidR="007A1F65" w:rsidRPr="006F65B2" w:rsidRDefault="006F65B2" w:rsidP="006F65B2">
      <w:pPr>
        <w:pStyle w:val="PressemeldungRifneuesCD"/>
      </w:pPr>
      <w:r w:rsidRPr="006F65B2">
        <w:t xml:space="preserve">Die Band ist </w:t>
      </w:r>
      <w:r>
        <w:t xml:space="preserve">seit </w:t>
      </w:r>
      <w:r w:rsidR="007A1F65" w:rsidRPr="006F65B2">
        <w:t xml:space="preserve">2018 auf den Bühnen in und um Köln </w:t>
      </w:r>
      <w:r w:rsidRPr="006F65B2">
        <w:t>mit Hits wie „Heimat“, „Keinen Millimeter“ und „Eat Sleep Alaaf Repeat“ unterwegs. Die Boyband steht für eine klare politische Haltung, wirft Klischees über Bord und spielt jede Show mit so viel Energie,</w:t>
      </w:r>
      <w:r>
        <w:t xml:space="preserve"> </w:t>
      </w:r>
      <w:r w:rsidRPr="006F65B2">
        <w:t>als wäre es ihre Letzte.</w:t>
      </w:r>
      <w:r>
        <w:t xml:space="preserve"> 2023 waren sie bereits sehr erfolgreich bei </w:t>
      </w:r>
      <w:r w:rsidR="001751C8">
        <w:t>RURSEE IN FLAMMEN</w:t>
      </w:r>
      <w:r>
        <w:t xml:space="preserve"> zu Gast. </w:t>
      </w:r>
    </w:p>
    <w:p w14:paraId="4A3248BA" w14:textId="77777777" w:rsidR="00D93B54" w:rsidRPr="006F65B2" w:rsidRDefault="00D93B54" w:rsidP="006F65B2">
      <w:pPr>
        <w:pStyle w:val="PressemeldungRifneuesCD"/>
      </w:pPr>
    </w:p>
    <w:p w14:paraId="061CF305" w14:textId="77777777" w:rsidR="00D93B54" w:rsidRPr="006F65B2" w:rsidRDefault="00D93B54" w:rsidP="006F65B2">
      <w:pPr>
        <w:pStyle w:val="PressemeldungRifneuesCD"/>
      </w:pPr>
      <w:r w:rsidRPr="006F65B2">
        <w:t>Einlass ist ab 18.30 Uhr, Beginn um 19.30 Uhr, auf der STAWAG-Bühne am Badesee.</w:t>
      </w:r>
    </w:p>
    <w:p w14:paraId="1FA3CC6D" w14:textId="77777777" w:rsidR="00D93B54" w:rsidRPr="007D5B62" w:rsidRDefault="00D93B54" w:rsidP="007D5B62">
      <w:pPr>
        <w:pStyle w:val="PressemeldungRifneuesCD"/>
      </w:pPr>
    </w:p>
    <w:p w14:paraId="1CE15A4B" w14:textId="25B3C214" w:rsidR="00CA0CAF" w:rsidRDefault="00FD2342" w:rsidP="00BA1229">
      <w:pPr>
        <w:pStyle w:val="PressemeldungRifneuesCD"/>
      </w:pPr>
      <w:r>
        <w:t>Weitere Infos unter</w:t>
      </w:r>
      <w:r w:rsidR="00BA1229">
        <w:t xml:space="preserve"> </w:t>
      </w:r>
      <w:hyperlink r:id="rId7" w:history="1">
        <w:r w:rsidR="00CB6609" w:rsidRPr="00CB6609">
          <w:rPr>
            <w:rStyle w:val="Hyperlink"/>
            <w:color w:val="006D8D"/>
          </w:rPr>
          <w:t>www.rurseeinflammen.de</w:t>
        </w:r>
      </w:hyperlink>
      <w:r w:rsidR="00CB6609" w:rsidRPr="00CB6609">
        <w:rPr>
          <w:color w:val="006D8D"/>
        </w:rPr>
        <w:t>.</w:t>
      </w:r>
      <w:r w:rsidR="00CB6609">
        <w:rPr>
          <w:color w:val="0000FF"/>
        </w:rPr>
        <w:t xml:space="preserve"> </w:t>
      </w:r>
      <w:r w:rsidR="00CB6609" w:rsidRPr="00CB6609">
        <w:t xml:space="preserve"> </w:t>
      </w:r>
    </w:p>
    <w:p w14:paraId="1488A888" w14:textId="77777777" w:rsidR="00BA1229" w:rsidRPr="00BA1229" w:rsidRDefault="00BA1229" w:rsidP="00BA1229">
      <w:pPr>
        <w:pStyle w:val="PressemeldungRifneuesCD"/>
      </w:pPr>
    </w:p>
    <w:p w14:paraId="741B05CD" w14:textId="6671E7FD" w:rsidR="004A1AF0" w:rsidRPr="00CB6609" w:rsidRDefault="00110E94" w:rsidP="00CB6609">
      <w:pPr>
        <w:spacing w:line="360" w:lineRule="auto"/>
        <w:jc w:val="both"/>
        <w:rPr>
          <w:rFonts w:ascii="Barlow" w:hAnsi="Barlow" w:cs="Arial"/>
          <w:b/>
          <w:bCs/>
          <w:sz w:val="24"/>
          <w:szCs w:val="24"/>
        </w:rPr>
      </w:pPr>
      <w:r w:rsidRPr="00CB6609">
        <w:rPr>
          <w:rFonts w:ascii="Barlow" w:hAnsi="Barlow" w:cs="Arial"/>
          <w:b/>
          <w:bCs/>
          <w:sz w:val="24"/>
          <w:szCs w:val="24"/>
        </w:rPr>
        <w:t>Wir bitten Sie im Vorfeld auf dieses Ereignis in Ihren Pressemedien hinzuweisen und bedanken uns im Voraus</w:t>
      </w:r>
      <w:r w:rsidR="00EF1C7E">
        <w:rPr>
          <w:rFonts w:ascii="Barlow" w:hAnsi="Barlow" w:cs="Arial"/>
          <w:b/>
          <w:bCs/>
          <w:sz w:val="24"/>
          <w:szCs w:val="24"/>
        </w:rPr>
        <w:t xml:space="preserve">. </w:t>
      </w:r>
    </w:p>
    <w:p w14:paraId="489D990F" w14:textId="77777777" w:rsidR="00AA475F" w:rsidRDefault="00AA475F" w:rsidP="007048D7">
      <w:pPr>
        <w:spacing w:line="360" w:lineRule="auto"/>
        <w:rPr>
          <w:rFonts w:ascii="Barlow" w:hAnsi="Barlow" w:cs="Arial"/>
          <w:noProof/>
          <w:sz w:val="24"/>
          <w:szCs w:val="24"/>
          <w:lang w:eastAsia="de-DE"/>
        </w:rPr>
      </w:pPr>
    </w:p>
    <w:p w14:paraId="3121A862" w14:textId="77777777" w:rsidR="00AA475F" w:rsidRDefault="00AA475F" w:rsidP="007048D7">
      <w:pPr>
        <w:spacing w:line="360" w:lineRule="auto"/>
        <w:rPr>
          <w:rFonts w:ascii="Barlow" w:hAnsi="Barlow" w:cs="Arial"/>
          <w:noProof/>
          <w:sz w:val="24"/>
          <w:szCs w:val="24"/>
          <w:lang w:eastAsia="de-DE"/>
        </w:rPr>
      </w:pPr>
    </w:p>
    <w:p w14:paraId="4FC9A3A2" w14:textId="77777777" w:rsidR="00AA475F" w:rsidRDefault="00AA475F" w:rsidP="007048D7">
      <w:pPr>
        <w:spacing w:line="360" w:lineRule="auto"/>
        <w:rPr>
          <w:rFonts w:ascii="Barlow" w:hAnsi="Barlow" w:cs="Arial"/>
          <w:noProof/>
          <w:sz w:val="24"/>
          <w:szCs w:val="24"/>
          <w:lang w:eastAsia="de-DE"/>
        </w:rPr>
      </w:pPr>
    </w:p>
    <w:p w14:paraId="4688F952" w14:textId="77777777" w:rsidR="00AA475F" w:rsidRDefault="00AA475F" w:rsidP="007048D7">
      <w:pPr>
        <w:spacing w:line="360" w:lineRule="auto"/>
        <w:rPr>
          <w:rFonts w:ascii="Barlow" w:hAnsi="Barlow" w:cs="Arial"/>
          <w:noProof/>
          <w:sz w:val="24"/>
          <w:szCs w:val="24"/>
          <w:lang w:eastAsia="de-DE"/>
        </w:rPr>
      </w:pPr>
    </w:p>
    <w:p w14:paraId="3459A196" w14:textId="77777777" w:rsidR="00BD7B41" w:rsidRDefault="00BD7B41" w:rsidP="007048D7">
      <w:pPr>
        <w:spacing w:line="360" w:lineRule="auto"/>
        <w:rPr>
          <w:rFonts w:ascii="Barlow" w:hAnsi="Barlow" w:cs="Arial"/>
          <w:noProof/>
          <w:sz w:val="24"/>
          <w:szCs w:val="24"/>
          <w:lang w:eastAsia="de-DE"/>
        </w:rPr>
      </w:pPr>
    </w:p>
    <w:p w14:paraId="6AF83F0E" w14:textId="77777777" w:rsidR="001751C8" w:rsidRDefault="001751C8" w:rsidP="007048D7">
      <w:pPr>
        <w:spacing w:line="360" w:lineRule="auto"/>
        <w:rPr>
          <w:rFonts w:ascii="Barlow" w:hAnsi="Barlow" w:cs="Arial"/>
          <w:noProof/>
          <w:sz w:val="24"/>
          <w:szCs w:val="24"/>
          <w:lang w:eastAsia="de-DE"/>
        </w:rPr>
      </w:pPr>
    </w:p>
    <w:p w14:paraId="3EABD4FE" w14:textId="2B014672" w:rsidR="00110E94" w:rsidRPr="00CB6609" w:rsidRDefault="009A0001" w:rsidP="007048D7">
      <w:pPr>
        <w:spacing w:line="360" w:lineRule="auto"/>
        <w:rPr>
          <w:rFonts w:ascii="Barlow" w:hAnsi="Barlow" w:cs="Arial"/>
          <w:noProof/>
          <w:sz w:val="24"/>
          <w:szCs w:val="24"/>
          <w:lang w:eastAsia="de-DE"/>
        </w:rPr>
      </w:pPr>
      <w:r w:rsidRPr="00CB6609">
        <w:rPr>
          <w:rFonts w:ascii="Barlow" w:hAnsi="Barlow" w:cs="Arial"/>
          <w:noProof/>
          <w:sz w:val="24"/>
          <w:szCs w:val="24"/>
          <w:lang w:eastAsia="de-DE"/>
        </w:rPr>
        <w:t>Mit freundlichen Grüßen vom Rursee,</w:t>
      </w:r>
      <w:r w:rsidRPr="00CB6609">
        <w:rPr>
          <w:rFonts w:ascii="Barlow" w:hAnsi="Barlow" w:cs="Arial"/>
          <w:noProof/>
          <w:sz w:val="24"/>
          <w:szCs w:val="24"/>
          <w:lang w:eastAsia="de-DE"/>
        </w:rPr>
        <w:br/>
        <w:t>Orts- und Verkehrsverein Rurberg - Woffelsbach e.</w:t>
      </w:r>
      <w:r w:rsidR="00F90CF5" w:rsidRPr="00CB6609">
        <w:rPr>
          <w:rFonts w:ascii="Barlow" w:hAnsi="Barlow" w:cs="Arial"/>
          <w:noProof/>
          <w:sz w:val="24"/>
          <w:szCs w:val="24"/>
          <w:lang w:eastAsia="de-DE"/>
        </w:rPr>
        <w:t>V.</w:t>
      </w:r>
      <w:r w:rsidR="00F90CF5" w:rsidRPr="00CB6609">
        <w:rPr>
          <w:rFonts w:ascii="Barlow" w:hAnsi="Barlow" w:cs="Arial"/>
          <w:noProof/>
          <w:sz w:val="24"/>
          <w:szCs w:val="24"/>
          <w:lang w:eastAsia="de-DE"/>
        </w:rPr>
        <w:br/>
      </w:r>
      <w:r w:rsidR="00962BB9" w:rsidRPr="00CB6609">
        <w:rPr>
          <w:rFonts w:ascii="Barlow" w:hAnsi="Barlow" w:cs="Arial"/>
          <w:noProof/>
          <w:sz w:val="24"/>
          <w:szCs w:val="24"/>
          <w:lang w:eastAsia="de-DE"/>
        </w:rPr>
        <w:t xml:space="preserve">Elena </w:t>
      </w:r>
      <w:r w:rsidR="008C4420" w:rsidRPr="00CB6609">
        <w:rPr>
          <w:rFonts w:ascii="Barlow" w:hAnsi="Barlow" w:cs="Arial"/>
          <w:noProof/>
          <w:sz w:val="24"/>
          <w:szCs w:val="24"/>
          <w:lang w:eastAsia="de-DE"/>
        </w:rPr>
        <w:t>Hilger</w:t>
      </w:r>
      <w:r w:rsidR="00962BB9" w:rsidRPr="00CB6609">
        <w:rPr>
          <w:rFonts w:ascii="Barlow" w:hAnsi="Barlow" w:cs="Arial"/>
          <w:noProof/>
          <w:sz w:val="24"/>
          <w:szCs w:val="24"/>
          <w:lang w:eastAsia="de-DE"/>
        </w:rPr>
        <w:t xml:space="preserve"> (Pressesprecherin)</w:t>
      </w:r>
    </w:p>
    <w:p w14:paraId="45F65483" w14:textId="77777777" w:rsidR="00110E94" w:rsidRPr="00CB6609" w:rsidRDefault="00110E94" w:rsidP="007048D7">
      <w:pPr>
        <w:spacing w:line="360" w:lineRule="auto"/>
        <w:rPr>
          <w:rFonts w:ascii="Barlow" w:hAnsi="Barlow" w:cs="Arial"/>
          <w:noProof/>
          <w:sz w:val="24"/>
          <w:szCs w:val="24"/>
          <w:lang w:eastAsia="de-DE"/>
        </w:rPr>
      </w:pPr>
    </w:p>
    <w:p w14:paraId="109D79F4" w14:textId="77777777" w:rsidR="00CB6609" w:rsidRDefault="00CB6609" w:rsidP="009D7F0B">
      <w:pPr>
        <w:pBdr>
          <w:top w:val="single" w:sz="4" w:space="1" w:color="auto"/>
          <w:left w:val="single" w:sz="4" w:space="4" w:color="auto"/>
          <w:bottom w:val="single" w:sz="4" w:space="1" w:color="auto"/>
          <w:right w:val="single" w:sz="4" w:space="4" w:color="auto"/>
        </w:pBdr>
        <w:rPr>
          <w:rFonts w:ascii="Barlow" w:hAnsi="Barlow" w:cs="Arial"/>
          <w:b/>
          <w:bCs/>
          <w:noProof/>
          <w:color w:val="000000"/>
          <w:sz w:val="24"/>
          <w:szCs w:val="24"/>
          <w:lang w:val="it-IT" w:eastAsia="de-DE"/>
        </w:rPr>
      </w:pPr>
    </w:p>
    <w:p w14:paraId="7FFAB15A" w14:textId="168893DE"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b/>
          <w:bCs/>
          <w:noProof/>
          <w:color w:val="000000"/>
          <w:sz w:val="24"/>
          <w:szCs w:val="24"/>
          <w:lang w:val="it-IT" w:eastAsia="de-DE"/>
        </w:rPr>
      </w:pPr>
      <w:r w:rsidRPr="00CB6609">
        <w:rPr>
          <w:rFonts w:ascii="Barlow" w:hAnsi="Barlow" w:cs="Arial"/>
          <w:b/>
          <w:bCs/>
          <w:noProof/>
          <w:color w:val="000000"/>
          <w:sz w:val="24"/>
          <w:szCs w:val="24"/>
          <w:lang w:val="it-IT" w:eastAsia="de-DE"/>
        </w:rPr>
        <w:t>Informationen</w:t>
      </w:r>
    </w:p>
    <w:p w14:paraId="3ACAD30B" w14:textId="5822317C" w:rsidR="00AF39CA"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r w:rsidRPr="00CB6609">
        <w:rPr>
          <w:rFonts w:ascii="Barlow" w:hAnsi="Barlow"/>
          <w:noProof/>
          <w:color w:val="000000"/>
          <w:sz w:val="24"/>
          <w:szCs w:val="24"/>
          <w:u w:val="single"/>
          <w:lang w:val="it-IT" w:eastAsia="de-DE"/>
        </w:rPr>
        <w:br/>
      </w:r>
      <w:r w:rsidRPr="00CB6609">
        <w:rPr>
          <w:rFonts w:ascii="Barlow" w:hAnsi="Barlow" w:cs="Arial"/>
          <w:noProof/>
          <w:sz w:val="24"/>
          <w:szCs w:val="24"/>
          <w:lang w:eastAsia="de-DE"/>
        </w:rPr>
        <w:t>Internet:</w:t>
      </w:r>
      <w:r w:rsidR="00085EA8" w:rsidRPr="00CB6609">
        <w:rPr>
          <w:rFonts w:ascii="Barlow" w:hAnsi="Barlow" w:cs="Arial"/>
          <w:noProof/>
          <w:sz w:val="24"/>
          <w:szCs w:val="24"/>
          <w:lang w:eastAsia="de-DE"/>
        </w:rPr>
        <w:t xml:space="preserve"> </w:t>
      </w:r>
      <w:hyperlink r:id="rId8" w:history="1">
        <w:r w:rsidR="00BA1229" w:rsidRPr="00692831">
          <w:rPr>
            <w:rStyle w:val="Hyperlink"/>
            <w:rFonts w:ascii="Barlow" w:hAnsi="Barlow" w:cs="Arial"/>
            <w:noProof/>
            <w:sz w:val="24"/>
            <w:szCs w:val="24"/>
            <w:lang w:eastAsia="de-DE"/>
          </w:rPr>
          <w:t>www.rurseeinflammen.de</w:t>
        </w:r>
      </w:hyperlink>
      <w:r w:rsidR="00085EA8" w:rsidRPr="00CB6609">
        <w:rPr>
          <w:rFonts w:ascii="Barlow" w:hAnsi="Barlow" w:cs="Arial"/>
          <w:noProof/>
          <w:color w:val="00657B"/>
          <w:sz w:val="24"/>
          <w:szCs w:val="24"/>
          <w:lang w:eastAsia="de-DE"/>
        </w:rPr>
        <w:t xml:space="preserve"> </w:t>
      </w:r>
    </w:p>
    <w:p w14:paraId="03C656B7" w14:textId="77777777"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p>
    <w:p w14:paraId="6AF95231" w14:textId="522F9C22"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r w:rsidRPr="00CB6609">
        <w:rPr>
          <w:rFonts w:ascii="Barlow" w:hAnsi="Barlow" w:cs="Arial"/>
          <w:noProof/>
          <w:sz w:val="24"/>
          <w:szCs w:val="24"/>
          <w:lang w:eastAsia="de-DE"/>
        </w:rPr>
        <w:t xml:space="preserve">Facebook: </w:t>
      </w:r>
      <w:hyperlink r:id="rId9" w:history="1">
        <w:r w:rsidR="00B45637" w:rsidRPr="00CB6609">
          <w:rPr>
            <w:rStyle w:val="Hyperlink"/>
            <w:rFonts w:ascii="Barlow" w:hAnsi="Barlow" w:cs="Arial"/>
            <w:noProof/>
            <w:color w:val="00657B"/>
            <w:sz w:val="24"/>
            <w:szCs w:val="24"/>
            <w:lang w:eastAsia="de-DE"/>
          </w:rPr>
          <w:t>www.facebook.com/rurseeinflammen</w:t>
        </w:r>
      </w:hyperlink>
    </w:p>
    <w:p w14:paraId="6AB33AF9" w14:textId="78EA594A" w:rsidR="00962BB9" w:rsidRPr="00CB6609" w:rsidRDefault="00962BB9" w:rsidP="009D7F0B">
      <w:pPr>
        <w:pBdr>
          <w:top w:val="single" w:sz="4" w:space="1" w:color="auto"/>
          <w:left w:val="single" w:sz="4" w:space="4" w:color="auto"/>
          <w:bottom w:val="single" w:sz="4" w:space="1" w:color="auto"/>
          <w:right w:val="single" w:sz="4" w:space="4" w:color="auto"/>
        </w:pBdr>
        <w:rPr>
          <w:rStyle w:val="Hyperlink"/>
          <w:rFonts w:ascii="Barlow" w:hAnsi="Barlow" w:cs="Arial"/>
          <w:color w:val="auto"/>
          <w:sz w:val="24"/>
          <w:szCs w:val="24"/>
          <w:u w:val="none"/>
        </w:rPr>
      </w:pPr>
    </w:p>
    <w:p w14:paraId="408BC47B" w14:textId="7994A49F" w:rsidR="00413558" w:rsidRPr="00CB6609" w:rsidRDefault="00962BB9" w:rsidP="009D7F0B">
      <w:pPr>
        <w:pBdr>
          <w:top w:val="single" w:sz="4" w:space="1" w:color="auto"/>
          <w:left w:val="single" w:sz="4" w:space="4" w:color="auto"/>
          <w:bottom w:val="single" w:sz="4" w:space="1" w:color="auto"/>
          <w:right w:val="single" w:sz="4" w:space="4" w:color="auto"/>
        </w:pBdr>
        <w:rPr>
          <w:rStyle w:val="Hyperlink"/>
          <w:rFonts w:ascii="Barlow" w:hAnsi="Barlow" w:cs="Arial"/>
          <w:color w:val="auto"/>
          <w:sz w:val="24"/>
          <w:szCs w:val="24"/>
          <w:u w:val="none"/>
        </w:rPr>
      </w:pPr>
      <w:r w:rsidRPr="00CB6609">
        <w:rPr>
          <w:rStyle w:val="Hyperlink"/>
          <w:rFonts w:ascii="Barlow" w:hAnsi="Barlow" w:cs="Arial"/>
          <w:color w:val="auto"/>
          <w:sz w:val="24"/>
          <w:szCs w:val="24"/>
          <w:u w:val="none"/>
        </w:rPr>
        <w:t xml:space="preserve">Instagram: </w:t>
      </w:r>
      <w:hyperlink r:id="rId10" w:history="1">
        <w:r w:rsidR="00413558" w:rsidRPr="00CB6609">
          <w:rPr>
            <w:rStyle w:val="Hyperlink"/>
            <w:rFonts w:ascii="Barlow" w:hAnsi="Barlow" w:cs="Arial"/>
            <w:color w:val="00657B"/>
            <w:sz w:val="24"/>
            <w:szCs w:val="24"/>
          </w:rPr>
          <w:t>www.instagram.com/rurseeinflammen</w:t>
        </w:r>
      </w:hyperlink>
    </w:p>
    <w:p w14:paraId="79D305FA" w14:textId="4C4E0137" w:rsidR="009A0001" w:rsidRPr="00CB6609" w:rsidRDefault="00413558" w:rsidP="009D7F0B">
      <w:pPr>
        <w:pBdr>
          <w:top w:val="single" w:sz="4" w:space="1" w:color="auto"/>
          <w:left w:val="single" w:sz="4" w:space="4" w:color="auto"/>
          <w:bottom w:val="single" w:sz="4" w:space="1" w:color="auto"/>
          <w:right w:val="single" w:sz="4" w:space="4" w:color="auto"/>
        </w:pBdr>
        <w:rPr>
          <w:rFonts w:ascii="Barlow" w:hAnsi="Barlow" w:cs="Arial"/>
          <w:noProof/>
          <w:sz w:val="24"/>
          <w:szCs w:val="24"/>
          <w:lang w:eastAsia="de-DE"/>
        </w:rPr>
      </w:pPr>
      <w:r w:rsidRPr="00CB6609">
        <w:rPr>
          <w:rStyle w:val="Hyperlink"/>
          <w:rFonts w:ascii="Barlow" w:hAnsi="Barlow" w:cs="Arial"/>
          <w:color w:val="auto"/>
          <w:sz w:val="24"/>
          <w:szCs w:val="24"/>
          <w:u w:val="none"/>
        </w:rPr>
        <w:t xml:space="preserve"> </w:t>
      </w:r>
    </w:p>
    <w:p w14:paraId="2F99427B" w14:textId="4852216B" w:rsidR="009A0001" w:rsidRPr="00CB6609" w:rsidRDefault="00AC03EE" w:rsidP="009D7F0B">
      <w:pPr>
        <w:pBdr>
          <w:top w:val="single" w:sz="4" w:space="1" w:color="auto"/>
          <w:left w:val="single" w:sz="4" w:space="4" w:color="auto"/>
          <w:bottom w:val="single" w:sz="4" w:space="1" w:color="auto"/>
          <w:right w:val="single" w:sz="4" w:space="4" w:color="auto"/>
        </w:pBdr>
        <w:rPr>
          <w:rFonts w:ascii="Barlow" w:hAnsi="Barlow"/>
          <w:noProof/>
          <w:color w:val="EDE733"/>
          <w:sz w:val="24"/>
          <w:szCs w:val="24"/>
          <w:lang w:eastAsia="de-DE"/>
        </w:rPr>
      </w:pPr>
      <w:r w:rsidRPr="00CB6609">
        <w:rPr>
          <w:rFonts w:ascii="Barlow" w:hAnsi="Barlow" w:cs="Arial"/>
          <w:noProof/>
          <w:color w:val="EDE733"/>
          <w:sz w:val="24"/>
          <w:szCs w:val="24"/>
          <w:lang w:eastAsia="de-DE"/>
        </w:rPr>
        <w:t>Rursee in Flammen 202</w:t>
      </w:r>
      <w:r w:rsidR="00C2602A">
        <w:rPr>
          <w:rFonts w:ascii="Barlow" w:hAnsi="Barlow" w:cs="Arial"/>
          <w:noProof/>
          <w:color w:val="EDE733"/>
          <w:sz w:val="24"/>
          <w:szCs w:val="24"/>
          <w:lang w:eastAsia="de-DE"/>
        </w:rPr>
        <w:t>5</w:t>
      </w:r>
      <w:r w:rsidRPr="00CB6609">
        <w:rPr>
          <w:rFonts w:ascii="Barlow" w:hAnsi="Barlow" w:cs="Arial"/>
          <w:noProof/>
          <w:color w:val="EDE733"/>
          <w:sz w:val="24"/>
          <w:szCs w:val="24"/>
          <w:lang w:eastAsia="de-DE"/>
        </w:rPr>
        <w:t xml:space="preserve"> - Donnerstag, </w:t>
      </w:r>
      <w:r w:rsidR="00085EA8" w:rsidRPr="00CB6609">
        <w:rPr>
          <w:rFonts w:ascii="Barlow" w:hAnsi="Barlow" w:cs="Arial"/>
          <w:noProof/>
          <w:color w:val="EDE733"/>
          <w:sz w:val="24"/>
          <w:szCs w:val="24"/>
          <w:lang w:eastAsia="de-DE"/>
        </w:rPr>
        <w:t>2</w:t>
      </w:r>
      <w:r w:rsidR="00C2602A">
        <w:rPr>
          <w:rFonts w:ascii="Barlow" w:hAnsi="Barlow" w:cs="Arial"/>
          <w:noProof/>
          <w:color w:val="EDE733"/>
          <w:sz w:val="24"/>
          <w:szCs w:val="24"/>
          <w:lang w:eastAsia="de-DE"/>
        </w:rPr>
        <w:t>4</w:t>
      </w:r>
      <w:r w:rsidRPr="00CB6609">
        <w:rPr>
          <w:rFonts w:ascii="Barlow" w:hAnsi="Barlow" w:cs="Arial"/>
          <w:noProof/>
          <w:color w:val="EDE733"/>
          <w:sz w:val="24"/>
          <w:szCs w:val="24"/>
          <w:lang w:eastAsia="de-DE"/>
        </w:rPr>
        <w:t>. Juli 202</w:t>
      </w:r>
      <w:r w:rsidR="00C2602A">
        <w:rPr>
          <w:rFonts w:ascii="Barlow" w:hAnsi="Barlow" w:cs="Arial"/>
          <w:noProof/>
          <w:color w:val="EDE733"/>
          <w:sz w:val="24"/>
          <w:szCs w:val="24"/>
          <w:lang w:eastAsia="de-DE"/>
        </w:rPr>
        <w:t>5</w:t>
      </w:r>
      <w:r w:rsidRPr="00CB6609">
        <w:rPr>
          <w:rFonts w:ascii="Barlow" w:hAnsi="Barlow" w:cs="Arial"/>
          <w:noProof/>
          <w:color w:val="EDE733"/>
          <w:sz w:val="24"/>
          <w:szCs w:val="24"/>
          <w:lang w:eastAsia="de-DE"/>
        </w:rPr>
        <w:t xml:space="preserve"> bis Sonntag, 2</w:t>
      </w:r>
      <w:r w:rsidR="00C2602A">
        <w:rPr>
          <w:rFonts w:ascii="Barlow" w:hAnsi="Barlow" w:cs="Arial"/>
          <w:noProof/>
          <w:color w:val="EDE733"/>
          <w:sz w:val="24"/>
          <w:szCs w:val="24"/>
          <w:lang w:eastAsia="de-DE"/>
        </w:rPr>
        <w:t>7</w:t>
      </w:r>
      <w:r w:rsidR="00F90CF5" w:rsidRPr="00CB6609">
        <w:rPr>
          <w:rFonts w:ascii="Barlow" w:hAnsi="Barlow" w:cs="Arial"/>
          <w:noProof/>
          <w:color w:val="EDE733"/>
          <w:sz w:val="24"/>
          <w:szCs w:val="24"/>
          <w:lang w:eastAsia="de-DE"/>
        </w:rPr>
        <w:t xml:space="preserve">. </w:t>
      </w:r>
      <w:r w:rsidRPr="00CB6609">
        <w:rPr>
          <w:rFonts w:ascii="Barlow" w:hAnsi="Barlow" w:cs="Arial"/>
          <w:noProof/>
          <w:color w:val="EDE733"/>
          <w:sz w:val="24"/>
          <w:szCs w:val="24"/>
          <w:lang w:eastAsia="de-DE"/>
        </w:rPr>
        <w:t>Juli 202</w:t>
      </w:r>
      <w:r w:rsidR="00C2602A">
        <w:rPr>
          <w:rFonts w:ascii="Barlow" w:hAnsi="Barlow" w:cs="Arial"/>
          <w:noProof/>
          <w:color w:val="EDE733"/>
          <w:sz w:val="24"/>
          <w:szCs w:val="24"/>
          <w:lang w:eastAsia="de-DE"/>
        </w:rPr>
        <w:t>5</w:t>
      </w:r>
    </w:p>
    <w:p w14:paraId="25982980" w14:textId="77777777"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color w:val="0000FF"/>
          <w:sz w:val="24"/>
          <w:szCs w:val="24"/>
          <w:lang w:eastAsia="de-DE"/>
        </w:rPr>
      </w:pPr>
    </w:p>
    <w:p w14:paraId="597CCB8C" w14:textId="0686D20D" w:rsidR="009A0001" w:rsidRPr="00CB6609" w:rsidRDefault="009A0001" w:rsidP="009D7F0B">
      <w:pPr>
        <w:pBdr>
          <w:top w:val="single" w:sz="4" w:space="1" w:color="auto"/>
          <w:left w:val="single" w:sz="4" w:space="4" w:color="auto"/>
          <w:bottom w:val="single" w:sz="4" w:space="1" w:color="auto"/>
          <w:right w:val="single" w:sz="4" w:space="4" w:color="auto"/>
        </w:pBdr>
        <w:rPr>
          <w:rFonts w:ascii="Barlow" w:hAnsi="Barlow" w:cs="Arial"/>
          <w:noProof/>
          <w:color w:val="00657B"/>
          <w:sz w:val="24"/>
          <w:szCs w:val="24"/>
          <w:lang w:eastAsia="de-DE"/>
        </w:rPr>
      </w:pPr>
      <w:r w:rsidRPr="00CB6609">
        <w:rPr>
          <w:rFonts w:ascii="Barlow" w:hAnsi="Barlow" w:cs="Arial"/>
          <w:noProof/>
          <w:color w:val="00657B"/>
          <w:sz w:val="24"/>
          <w:szCs w:val="24"/>
          <w:lang w:eastAsia="de-DE"/>
        </w:rPr>
        <w:t>…schon mal vormerken</w:t>
      </w:r>
    </w:p>
    <w:p w14:paraId="23998E9B" w14:textId="235BF6DA" w:rsidR="009A0001" w:rsidRPr="00CB6609" w:rsidRDefault="00AC03EE" w:rsidP="009D7F0B">
      <w:pPr>
        <w:pBdr>
          <w:top w:val="single" w:sz="4" w:space="1" w:color="auto"/>
          <w:left w:val="single" w:sz="4" w:space="4" w:color="auto"/>
          <w:bottom w:val="single" w:sz="4" w:space="1" w:color="auto"/>
          <w:right w:val="single" w:sz="4" w:space="4" w:color="auto"/>
        </w:pBdr>
        <w:rPr>
          <w:rFonts w:ascii="Barlow" w:hAnsi="Barlow"/>
          <w:b/>
          <w:bCs/>
          <w:color w:val="00657B"/>
          <w:sz w:val="24"/>
          <w:szCs w:val="24"/>
        </w:rPr>
      </w:pPr>
      <w:r w:rsidRPr="00CB6609">
        <w:rPr>
          <w:rFonts w:ascii="Barlow" w:hAnsi="Barlow" w:cs="Arial"/>
          <w:b/>
          <w:bCs/>
          <w:noProof/>
          <w:color w:val="00657B"/>
          <w:sz w:val="24"/>
          <w:szCs w:val="24"/>
          <w:lang w:eastAsia="de-DE"/>
        </w:rPr>
        <w:t>Rursee in Flammen 202</w:t>
      </w:r>
      <w:r w:rsidR="00C2602A">
        <w:rPr>
          <w:rFonts w:ascii="Barlow" w:hAnsi="Barlow" w:cs="Arial"/>
          <w:b/>
          <w:bCs/>
          <w:noProof/>
          <w:color w:val="00657B"/>
          <w:sz w:val="24"/>
          <w:szCs w:val="24"/>
          <w:lang w:eastAsia="de-DE"/>
        </w:rPr>
        <w:t>6</w:t>
      </w:r>
      <w:r w:rsidR="00F17AE1" w:rsidRPr="00CB6609">
        <w:rPr>
          <w:rFonts w:ascii="Barlow" w:hAnsi="Barlow" w:cs="Arial"/>
          <w:b/>
          <w:bCs/>
          <w:noProof/>
          <w:color w:val="00657B"/>
          <w:sz w:val="24"/>
          <w:szCs w:val="24"/>
          <w:lang w:eastAsia="de-DE"/>
        </w:rPr>
        <w:t xml:space="preserve"> </w:t>
      </w:r>
      <w:r w:rsidR="00B013B4" w:rsidRPr="00CB6609">
        <w:rPr>
          <w:rFonts w:ascii="Barlow" w:hAnsi="Barlow" w:cs="Arial"/>
          <w:b/>
          <w:bCs/>
          <w:noProof/>
          <w:color w:val="00657B"/>
          <w:sz w:val="24"/>
          <w:szCs w:val="24"/>
          <w:lang w:eastAsia="de-DE"/>
        </w:rPr>
        <w:t xml:space="preserve">- </w:t>
      </w:r>
      <w:r w:rsidRPr="00CB6609">
        <w:rPr>
          <w:rFonts w:ascii="Barlow" w:hAnsi="Barlow" w:cs="Arial"/>
          <w:b/>
          <w:bCs/>
          <w:noProof/>
          <w:color w:val="00657B"/>
          <w:sz w:val="24"/>
          <w:szCs w:val="24"/>
          <w:lang w:eastAsia="de-DE"/>
        </w:rPr>
        <w:t>Donnerstag, 2</w:t>
      </w:r>
      <w:r w:rsidR="00C2602A">
        <w:rPr>
          <w:rFonts w:ascii="Barlow" w:hAnsi="Barlow" w:cs="Arial"/>
          <w:b/>
          <w:bCs/>
          <w:noProof/>
          <w:color w:val="00657B"/>
          <w:sz w:val="24"/>
          <w:szCs w:val="24"/>
          <w:lang w:eastAsia="de-DE"/>
        </w:rPr>
        <w:t>3</w:t>
      </w:r>
      <w:r w:rsidRPr="00CB6609">
        <w:rPr>
          <w:rFonts w:ascii="Barlow" w:hAnsi="Barlow" w:cs="Arial"/>
          <w:b/>
          <w:bCs/>
          <w:noProof/>
          <w:color w:val="00657B"/>
          <w:sz w:val="24"/>
          <w:szCs w:val="24"/>
          <w:lang w:eastAsia="de-DE"/>
        </w:rPr>
        <w:t>. Juli 202</w:t>
      </w:r>
      <w:r w:rsidR="00085EA8" w:rsidRPr="00CB6609">
        <w:rPr>
          <w:rFonts w:ascii="Barlow" w:hAnsi="Barlow" w:cs="Arial"/>
          <w:b/>
          <w:bCs/>
          <w:noProof/>
          <w:color w:val="00657B"/>
          <w:sz w:val="24"/>
          <w:szCs w:val="24"/>
          <w:lang w:eastAsia="de-DE"/>
        </w:rPr>
        <w:t>5</w:t>
      </w:r>
      <w:r w:rsidRPr="00CB6609">
        <w:rPr>
          <w:rFonts w:ascii="Barlow" w:hAnsi="Barlow" w:cs="Arial"/>
          <w:b/>
          <w:bCs/>
          <w:noProof/>
          <w:color w:val="00657B"/>
          <w:sz w:val="24"/>
          <w:szCs w:val="24"/>
          <w:lang w:eastAsia="de-DE"/>
        </w:rPr>
        <w:t xml:space="preserve"> bis Sonntag, 2</w:t>
      </w:r>
      <w:r w:rsidR="00C2602A">
        <w:rPr>
          <w:rFonts w:ascii="Barlow" w:hAnsi="Barlow" w:cs="Arial"/>
          <w:b/>
          <w:bCs/>
          <w:noProof/>
          <w:color w:val="00657B"/>
          <w:sz w:val="24"/>
          <w:szCs w:val="24"/>
          <w:lang w:eastAsia="de-DE"/>
        </w:rPr>
        <w:t>6</w:t>
      </w:r>
      <w:r w:rsidR="009A0001" w:rsidRPr="00CB6609">
        <w:rPr>
          <w:rFonts w:ascii="Barlow" w:hAnsi="Barlow" w:cs="Arial"/>
          <w:b/>
          <w:bCs/>
          <w:noProof/>
          <w:color w:val="00657B"/>
          <w:sz w:val="24"/>
          <w:szCs w:val="24"/>
          <w:lang w:eastAsia="de-DE"/>
        </w:rPr>
        <w:t>. Juli 20</w:t>
      </w:r>
      <w:bookmarkEnd w:id="0"/>
      <w:r w:rsidR="0004397C" w:rsidRPr="00CB6609">
        <w:rPr>
          <w:rFonts w:ascii="Barlow" w:hAnsi="Barlow" w:cs="Arial"/>
          <w:b/>
          <w:bCs/>
          <w:noProof/>
          <w:color w:val="00657B"/>
          <w:sz w:val="24"/>
          <w:szCs w:val="24"/>
          <w:lang w:eastAsia="de-DE"/>
        </w:rPr>
        <w:t>2</w:t>
      </w:r>
      <w:r w:rsidR="003A5A5C">
        <w:rPr>
          <w:rFonts w:ascii="Barlow" w:hAnsi="Barlow" w:cs="Arial"/>
          <w:b/>
          <w:bCs/>
          <w:noProof/>
          <w:color w:val="00657B"/>
          <w:sz w:val="24"/>
          <w:szCs w:val="24"/>
          <w:lang w:eastAsia="de-DE"/>
        </w:rPr>
        <w:t>6</w:t>
      </w:r>
    </w:p>
    <w:sectPr w:rsidR="009A0001" w:rsidRPr="00CB6609" w:rsidSect="00EC2ABF">
      <w:headerReference w:type="default" r:id="rId11"/>
      <w:footerReference w:type="default" r:id="rId12"/>
      <w:pgSz w:w="11906" w:h="16838"/>
      <w:pgMar w:top="164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8D080" w14:textId="77777777" w:rsidR="003515BF" w:rsidRDefault="003515BF">
      <w:r>
        <w:separator/>
      </w:r>
    </w:p>
  </w:endnote>
  <w:endnote w:type="continuationSeparator" w:id="0">
    <w:p w14:paraId="66B58A6D" w14:textId="77777777" w:rsidR="003515BF" w:rsidRDefault="003515BF">
      <w:r>
        <w:continuationSeparator/>
      </w:r>
    </w:p>
  </w:endnote>
  <w:endnote w:type="continuationNotice" w:id="1">
    <w:p w14:paraId="6C5C1900" w14:textId="77777777" w:rsidR="003515BF" w:rsidRDefault="0035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4088F" w14:textId="77777777" w:rsidR="00F430AE" w:rsidRDefault="00F430AE" w:rsidP="009B5525">
    <w:pPr>
      <w:pStyle w:val="Kopfzeile"/>
      <w:tabs>
        <w:tab w:val="clear" w:pos="4536"/>
        <w:tab w:val="clear" w:pos="9072"/>
      </w:tabs>
      <w:jc w:val="left"/>
      <w:rPr>
        <w:rFonts w:ascii="Barlow" w:hAnsi="Barlow"/>
        <w:color w:val="00657B"/>
        <w:sz w:val="20"/>
        <w:szCs w:val="20"/>
      </w:rPr>
    </w:pPr>
  </w:p>
  <w:p w14:paraId="6FA8D34A" w14:textId="2B5971EB" w:rsidR="00110E94" w:rsidRPr="000A54A2" w:rsidRDefault="00110E94" w:rsidP="009B5525">
    <w:pPr>
      <w:pStyle w:val="Kopfzeile"/>
      <w:tabs>
        <w:tab w:val="clear" w:pos="4536"/>
        <w:tab w:val="clear" w:pos="9072"/>
      </w:tabs>
      <w:jc w:val="left"/>
      <w:rPr>
        <w:rFonts w:ascii="Barlow" w:hAnsi="Barlow"/>
        <w:color w:val="00657B"/>
        <w:sz w:val="20"/>
        <w:szCs w:val="20"/>
      </w:rPr>
    </w:pPr>
    <w:r w:rsidRPr="000A54A2">
      <w:rPr>
        <w:rFonts w:ascii="Barlow" w:hAnsi="Barlow"/>
        <w:color w:val="00657B"/>
        <w:sz w:val="20"/>
        <w:szCs w:val="20"/>
      </w:rPr>
      <w:t>Orts- und Verkehrsverein Rurberg – Woffelsbach e.V.</w:t>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00F8168B" w:rsidRPr="000A54A2">
      <w:rPr>
        <w:rFonts w:ascii="Barlow" w:hAnsi="Barlow"/>
        <w:color w:val="00657B"/>
        <w:sz w:val="20"/>
        <w:szCs w:val="20"/>
        <w:u w:val="single"/>
      </w:rPr>
      <w:t>presse@rursee</w:t>
    </w:r>
    <w:r w:rsidR="00085EA8" w:rsidRPr="000A54A2">
      <w:rPr>
        <w:rFonts w:ascii="Barlow" w:hAnsi="Barlow"/>
        <w:color w:val="00657B"/>
        <w:sz w:val="20"/>
        <w:szCs w:val="20"/>
        <w:u w:val="single"/>
      </w:rPr>
      <w:t>inflammen</w:t>
    </w:r>
    <w:r w:rsidRPr="000A54A2">
      <w:rPr>
        <w:rFonts w:ascii="Barlow" w:hAnsi="Barlow"/>
        <w:color w:val="00657B"/>
        <w:sz w:val="20"/>
        <w:szCs w:val="20"/>
        <w:u w:val="single"/>
      </w:rPr>
      <w:t>.de</w:t>
    </w:r>
  </w:p>
  <w:p w14:paraId="563FF3A8" w14:textId="4EBA702C" w:rsidR="00110E94" w:rsidRPr="000A54A2" w:rsidRDefault="00110E94" w:rsidP="004A7D7C">
    <w:pPr>
      <w:pStyle w:val="Kopfzeile"/>
      <w:tabs>
        <w:tab w:val="clear" w:pos="4536"/>
        <w:tab w:val="clear" w:pos="9072"/>
      </w:tabs>
      <w:jc w:val="left"/>
      <w:rPr>
        <w:rFonts w:ascii="Barlow" w:hAnsi="Barlow"/>
        <w:color w:val="00657B"/>
        <w:sz w:val="20"/>
        <w:szCs w:val="20"/>
      </w:rPr>
    </w:pPr>
    <w:r w:rsidRPr="000A54A2">
      <w:rPr>
        <w:rFonts w:ascii="Barlow" w:hAnsi="Barlow"/>
        <w:color w:val="00657B"/>
        <w:sz w:val="20"/>
        <w:szCs w:val="20"/>
      </w:rPr>
      <w:t>Hövel 29</w:t>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rPr>
      <w:tab/>
    </w:r>
    <w:r w:rsidRPr="000A54A2">
      <w:rPr>
        <w:rFonts w:ascii="Barlow" w:hAnsi="Barlow"/>
        <w:color w:val="00657B"/>
        <w:sz w:val="20"/>
        <w:szCs w:val="20"/>
        <w:u w:val="single"/>
      </w:rPr>
      <w:t>www.rursee</w:t>
    </w:r>
    <w:r w:rsidR="00085EA8" w:rsidRPr="000A54A2">
      <w:rPr>
        <w:rFonts w:ascii="Barlow" w:hAnsi="Barlow"/>
        <w:color w:val="00657B"/>
        <w:sz w:val="20"/>
        <w:szCs w:val="20"/>
        <w:u w:val="single"/>
      </w:rPr>
      <w:t>inflammen</w:t>
    </w:r>
    <w:r w:rsidRPr="000A54A2">
      <w:rPr>
        <w:rFonts w:ascii="Barlow" w:hAnsi="Barlow"/>
        <w:color w:val="00657B"/>
        <w:sz w:val="20"/>
        <w:szCs w:val="20"/>
        <w:u w:val="single"/>
      </w:rPr>
      <w:t>.de</w:t>
    </w:r>
  </w:p>
  <w:p w14:paraId="66130599" w14:textId="52C42AC7" w:rsidR="007A5C0E" w:rsidRPr="00F430AE" w:rsidRDefault="00110E94" w:rsidP="00F430AE">
    <w:pPr>
      <w:pStyle w:val="Kopfzeile"/>
      <w:tabs>
        <w:tab w:val="clear" w:pos="4536"/>
        <w:tab w:val="clear" w:pos="9072"/>
      </w:tabs>
      <w:jc w:val="left"/>
      <w:rPr>
        <w:rFonts w:ascii="Barlow" w:hAnsi="Barlow"/>
        <w:color w:val="00657B"/>
        <w:sz w:val="20"/>
        <w:szCs w:val="20"/>
        <w:lang w:val="en-US"/>
      </w:rPr>
    </w:pPr>
    <w:r w:rsidRPr="000A54A2">
      <w:rPr>
        <w:rFonts w:ascii="Barlow" w:hAnsi="Barlow"/>
        <w:color w:val="00657B"/>
        <w:sz w:val="20"/>
        <w:szCs w:val="20"/>
        <w:lang w:val="en-US"/>
      </w:rPr>
      <w:t xml:space="preserve">52152 </w:t>
    </w:r>
    <w:proofErr w:type="spellStart"/>
    <w:r w:rsidRPr="000A54A2">
      <w:rPr>
        <w:rFonts w:ascii="Barlow" w:hAnsi="Barlow"/>
        <w:color w:val="00657B"/>
        <w:sz w:val="20"/>
        <w:szCs w:val="20"/>
        <w:lang w:val="en-US"/>
      </w:rPr>
      <w:t>Simmerath</w:t>
    </w:r>
    <w:proofErr w:type="spellEnd"/>
    <w:r w:rsidRPr="000A54A2">
      <w:rPr>
        <w:rFonts w:ascii="Barlow" w:hAnsi="Barlow"/>
        <w:color w:val="00657B"/>
        <w:sz w:val="20"/>
        <w:szCs w:val="20"/>
        <w:lang w:val="en-US"/>
      </w:rPr>
      <w:t xml:space="preserve"> - </w:t>
    </w:r>
    <w:proofErr w:type="spellStart"/>
    <w:r w:rsidRPr="000A54A2">
      <w:rPr>
        <w:rFonts w:ascii="Barlow" w:hAnsi="Barlow"/>
        <w:color w:val="00657B"/>
        <w:sz w:val="20"/>
        <w:szCs w:val="20"/>
        <w:lang w:val="en-US"/>
      </w:rPr>
      <w:t>Rurberg</w:t>
    </w:r>
    <w:proofErr w:type="spellEnd"/>
    <w:r w:rsidR="007A5C0E" w:rsidRPr="000A54A2">
      <w:rPr>
        <w:rFonts w:ascii="Barlow" w:hAnsi="Barlow"/>
        <w:color w:val="00657B"/>
        <w:lang w:val="en-US"/>
      </w:rPr>
      <w:tab/>
    </w:r>
    <w:r w:rsidR="007A5C0E" w:rsidRPr="000A54A2">
      <w:rPr>
        <w:rFonts w:ascii="Barlow" w:hAnsi="Barlow"/>
        <w:color w:val="00657B"/>
        <w:lang w:val="en-US"/>
      </w:rPr>
      <w:tab/>
    </w:r>
    <w:r w:rsidRPr="000A54A2">
      <w:rPr>
        <w:rFonts w:ascii="Barlow" w:hAnsi="Barlow"/>
        <w:color w:val="00657B"/>
        <w:lang w:val="en-US"/>
      </w:rPr>
      <w:tab/>
    </w:r>
    <w:r w:rsidRPr="000A54A2">
      <w:rPr>
        <w:rFonts w:ascii="Barlow" w:hAnsi="Barlow"/>
        <w:color w:val="00657B"/>
        <w:lang w:val="en-US"/>
      </w:rPr>
      <w:tab/>
    </w:r>
    <w:r w:rsidRPr="000A54A2">
      <w:rPr>
        <w:rFonts w:ascii="Barlow" w:hAnsi="Barlow"/>
        <w:color w:val="00657B"/>
        <w:lang w:val="en-US"/>
      </w:rPr>
      <w:tab/>
    </w:r>
    <w:r w:rsidRPr="000A54A2">
      <w:rPr>
        <w:rFonts w:ascii="Barlow" w:hAnsi="Barlow"/>
        <w:color w:val="00657B"/>
        <w:lang w:val="en-US"/>
      </w:rPr>
      <w:tab/>
    </w:r>
    <w:r w:rsidRPr="000A54A2">
      <w:rPr>
        <w:rFonts w:ascii="Barlow" w:hAnsi="Barlow"/>
        <w:color w:val="00657B"/>
        <w:sz w:val="20"/>
        <w:szCs w:val="20"/>
        <w:lang w:val="en-US"/>
      </w:rPr>
      <w:t xml:space="preserve">Tel: </w:t>
    </w:r>
    <w:r w:rsidR="00EC3A2D" w:rsidRPr="000A54A2">
      <w:rPr>
        <w:rFonts w:ascii="Barlow" w:hAnsi="Barlow"/>
        <w:color w:val="00657B"/>
        <w:sz w:val="20"/>
        <w:szCs w:val="20"/>
        <w:lang w:val="en-US"/>
      </w:rPr>
      <w:t>0151 54827500</w:t>
    </w:r>
    <w:r w:rsidRPr="000A54A2">
      <w:rPr>
        <w:rFonts w:ascii="Barlow" w:hAnsi="Barlow"/>
        <w:color w:val="00657B"/>
        <w:sz w:val="20"/>
        <w:szCs w:val="20"/>
        <w:lang w:val="en-US"/>
      </w:rPr>
      <w:tab/>
    </w:r>
    <w:r w:rsidR="007A5C0E" w:rsidRPr="00B466AD">
      <w:rPr>
        <w:bCs/>
        <w:iCs/>
        <w:color w:val="666699"/>
        <w:sz w:val="20"/>
        <w:szCs w:val="20"/>
        <w:lang w:val="en-US"/>
      </w:rPr>
      <w:tab/>
    </w:r>
    <w:r w:rsidR="007A5C0E" w:rsidRPr="00B466AD">
      <w:rPr>
        <w:bCs/>
        <w:iCs/>
        <w:color w:val="666699"/>
        <w:sz w:val="20"/>
        <w:szCs w:val="20"/>
        <w:lang w:val="en-US"/>
      </w:rPr>
      <w:tab/>
    </w:r>
    <w:r w:rsidR="007A5C0E" w:rsidRPr="00B466AD">
      <w:rPr>
        <w:bCs/>
        <w:iCs/>
        <w:color w:val="666699"/>
        <w:sz w:val="20"/>
        <w:szCs w:val="20"/>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B77E8" w14:textId="77777777" w:rsidR="003515BF" w:rsidRDefault="003515BF">
      <w:r>
        <w:separator/>
      </w:r>
    </w:p>
  </w:footnote>
  <w:footnote w:type="continuationSeparator" w:id="0">
    <w:p w14:paraId="79D8BF30" w14:textId="77777777" w:rsidR="003515BF" w:rsidRDefault="003515BF">
      <w:r>
        <w:continuationSeparator/>
      </w:r>
    </w:p>
  </w:footnote>
  <w:footnote w:type="continuationNotice" w:id="1">
    <w:p w14:paraId="1E46338B" w14:textId="77777777" w:rsidR="003515BF" w:rsidRDefault="0035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C6AC0" w14:textId="73605FF7" w:rsidR="007A5C0E" w:rsidRPr="000A54A2" w:rsidRDefault="004A1AF0" w:rsidP="00CB758E">
    <w:pPr>
      <w:tabs>
        <w:tab w:val="left" w:pos="709"/>
        <w:tab w:val="left" w:pos="1418"/>
        <w:tab w:val="left" w:pos="2127"/>
        <w:tab w:val="left" w:pos="2836"/>
        <w:tab w:val="left" w:pos="3545"/>
        <w:tab w:val="left" w:pos="4254"/>
        <w:tab w:val="left" w:pos="4963"/>
        <w:tab w:val="left" w:pos="5672"/>
        <w:tab w:val="left" w:pos="6035"/>
        <w:tab w:val="left" w:pos="6381"/>
      </w:tabs>
      <w:jc w:val="both"/>
      <w:rPr>
        <w:rFonts w:ascii="Barlow" w:hAnsi="Barlow"/>
        <w:b/>
        <w:bCs/>
        <w:color w:val="00657B"/>
        <w:sz w:val="24"/>
        <w:szCs w:val="24"/>
      </w:rPr>
    </w:pPr>
    <w:r w:rsidRPr="000A54A2">
      <w:rPr>
        <w:rFonts w:ascii="Barlow" w:hAnsi="Barlow"/>
        <w:b/>
        <w:bCs/>
        <w:noProof/>
        <w:color w:val="00657B"/>
        <w:sz w:val="24"/>
        <w:szCs w:val="24"/>
      </w:rPr>
      <w:drawing>
        <wp:anchor distT="0" distB="0" distL="114300" distR="114300" simplePos="0" relativeHeight="251659267" behindDoc="1" locked="0" layoutInCell="1" allowOverlap="1" wp14:anchorId="217B0730" wp14:editId="04CBB5C2">
          <wp:simplePos x="0" y="0"/>
          <wp:positionH relativeFrom="column">
            <wp:posOffset>4416114</wp:posOffset>
          </wp:positionH>
          <wp:positionV relativeFrom="paragraph">
            <wp:posOffset>-644723</wp:posOffset>
          </wp:positionV>
          <wp:extent cx="2228850" cy="2692944"/>
          <wp:effectExtent l="0" t="0" r="0" b="0"/>
          <wp:wrapNone/>
          <wp:docPr id="4026683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68367" name="Grafik 1"/>
                  <pic:cNvPicPr/>
                </pic:nvPicPr>
                <pic:blipFill>
                  <a:blip r:embed="rId1"/>
                  <a:stretch>
                    <a:fillRect/>
                  </a:stretch>
                </pic:blipFill>
                <pic:spPr>
                  <a:xfrm>
                    <a:off x="0" y="0"/>
                    <a:ext cx="2228850" cy="2692944"/>
                  </a:xfrm>
                  <a:prstGeom prst="rect">
                    <a:avLst/>
                  </a:prstGeom>
                </pic:spPr>
              </pic:pic>
            </a:graphicData>
          </a:graphic>
          <wp14:sizeRelH relativeFrom="page">
            <wp14:pctWidth>0</wp14:pctWidth>
          </wp14:sizeRelH>
          <wp14:sizeRelV relativeFrom="page">
            <wp14:pctHeight>0</wp14:pctHeight>
          </wp14:sizeRelV>
        </wp:anchor>
      </w:drawing>
    </w:r>
    <w:r w:rsidR="007A5C0E" w:rsidRPr="000A54A2">
      <w:rPr>
        <w:rFonts w:ascii="Barlow" w:hAnsi="Barlow"/>
        <w:b/>
        <w:bCs/>
        <w:color w:val="00657B"/>
        <w:sz w:val="24"/>
        <w:szCs w:val="24"/>
      </w:rPr>
      <w:t>Orts- und Verkehrsverein Rurberg - Woffelsbach e.V.</w:t>
    </w:r>
    <w:r w:rsidR="00382B8A" w:rsidRPr="000A54A2">
      <w:rPr>
        <w:rFonts w:ascii="Barlow" w:hAnsi="Barlow"/>
        <w:b/>
        <w:bCs/>
        <w:color w:val="00657B"/>
        <w:sz w:val="24"/>
        <w:szCs w:val="24"/>
      </w:rPr>
      <w:tab/>
    </w:r>
    <w:r w:rsidR="00382B8A" w:rsidRPr="000A54A2">
      <w:rPr>
        <w:rFonts w:ascii="Barlow" w:hAnsi="Barlow"/>
        <w:b/>
        <w:bCs/>
        <w:color w:val="00657B"/>
        <w:sz w:val="24"/>
        <w:szCs w:val="24"/>
      </w:rPr>
      <w:tab/>
    </w:r>
    <w:r w:rsidR="00CB758E"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E3383B" w:rsidRPr="000A54A2">
      <w:rPr>
        <w:rFonts w:ascii="Barlow" w:hAnsi="Barlow"/>
        <w:b/>
        <w:bCs/>
        <w:color w:val="00657B"/>
        <w:sz w:val="24"/>
        <w:szCs w:val="24"/>
      </w:rPr>
      <w:tab/>
    </w:r>
    <w:r w:rsidR="00CB758E" w:rsidRPr="000A54A2">
      <w:rPr>
        <w:rFonts w:ascii="Barlow" w:hAnsi="Barlow"/>
        <w:b/>
        <w:bCs/>
        <w:color w:val="00657B"/>
        <w:sz w:val="24"/>
        <w:szCs w:val="24"/>
      </w:rPr>
      <w:tab/>
    </w:r>
  </w:p>
  <w:p w14:paraId="7B7823FC" w14:textId="0A72DBA1" w:rsidR="00FC597B" w:rsidRPr="000A54A2" w:rsidRDefault="00FC597B" w:rsidP="00CB758E">
    <w:pPr>
      <w:tabs>
        <w:tab w:val="left" w:pos="6824"/>
      </w:tabs>
      <w:jc w:val="both"/>
      <w:rPr>
        <w:rFonts w:ascii="Barlow" w:hAnsi="Barlow"/>
        <w:b/>
        <w:bCs/>
        <w:color w:val="00657B"/>
        <w:sz w:val="36"/>
      </w:rPr>
    </w:pPr>
    <w:r w:rsidRPr="000A54A2">
      <w:rPr>
        <w:rFonts w:ascii="Barlow" w:hAnsi="Barlow"/>
        <w:b/>
        <w:bCs/>
        <w:color w:val="00657B"/>
        <w:sz w:val="36"/>
      </w:rPr>
      <w:t xml:space="preserve">Rursee in </w:t>
    </w:r>
    <w:r w:rsidR="00E83334" w:rsidRPr="000A54A2">
      <w:rPr>
        <w:rFonts w:ascii="Barlow" w:hAnsi="Barlow"/>
        <w:b/>
        <w:bCs/>
        <w:color w:val="00657B"/>
        <w:sz w:val="36"/>
      </w:rPr>
      <w:t>Flammen</w:t>
    </w:r>
  </w:p>
  <w:p w14:paraId="4B096B63" w14:textId="377C8A4B" w:rsidR="00382B8A" w:rsidRDefault="00FC597B" w:rsidP="00FC597B">
    <w:pPr>
      <w:pStyle w:val="Kopfzeile"/>
      <w:tabs>
        <w:tab w:val="clear" w:pos="4536"/>
        <w:tab w:val="clear" w:pos="9072"/>
      </w:tabs>
      <w:spacing w:before="60"/>
      <w:rPr>
        <w:b/>
        <w:caps/>
        <w:spacing w:val="100"/>
        <w:sz w:val="32"/>
        <w:szCs w:val="32"/>
      </w:rPr>
    </w:pPr>
    <w:r w:rsidRPr="000A54A2">
      <w:rPr>
        <w:rFonts w:ascii="Barlow" w:hAnsi="Barlow"/>
        <w:b/>
        <w:bCs/>
        <w:caps/>
        <w:spacing w:val="100"/>
        <w:sz w:val="32"/>
        <w:szCs w:val="32"/>
      </w:rPr>
      <w:t>Pressemitteilung</w:t>
    </w:r>
    <w:r w:rsidR="00382B8A" w:rsidRPr="000A54A2">
      <w:rPr>
        <w:rFonts w:ascii="Barlow" w:hAnsi="Barlow"/>
        <w:b/>
        <w:bCs/>
        <w:caps/>
        <w:spacing w:val="100"/>
        <w:sz w:val="32"/>
        <w:szCs w:val="32"/>
      </w:rPr>
      <w:tab/>
    </w:r>
    <w:r>
      <w:rPr>
        <w:b/>
        <w:caps/>
        <w:spacing w:val="100"/>
        <w:sz w:val="32"/>
        <w:szCs w:val="32"/>
      </w:rPr>
      <w:tab/>
    </w:r>
    <w:r w:rsidR="00382B8A">
      <w:rPr>
        <w:b/>
        <w:caps/>
        <w:spacing w:val="100"/>
        <w:sz w:val="32"/>
        <w:szCs w:val="32"/>
      </w:rPr>
      <w:tab/>
    </w:r>
    <w:r w:rsidR="00382B8A">
      <w:rPr>
        <w:b/>
        <w:caps/>
        <w:spacing w:val="100"/>
        <w:sz w:val="32"/>
        <w:szCs w:val="32"/>
      </w:rPr>
      <w:tab/>
    </w:r>
  </w:p>
  <w:p w14:paraId="4369A415" w14:textId="3ECBD423" w:rsidR="008D159E" w:rsidRDefault="00EC28E1" w:rsidP="00BA7128">
    <w:pPr>
      <w:pStyle w:val="Kopfzeile"/>
      <w:tabs>
        <w:tab w:val="clear" w:pos="4536"/>
        <w:tab w:val="clear" w:pos="9072"/>
      </w:tabs>
      <w:jc w:val="left"/>
      <w:rPr>
        <w:bCs/>
        <w:iCs/>
        <w:color w:val="808080"/>
        <w:sz w:val="20"/>
        <w:szCs w:val="20"/>
      </w:rPr>
    </w:pPr>
    <w:r>
      <w:rPr>
        <w:bCs/>
        <w:iCs/>
        <w:noProof/>
        <w:color w:val="808080"/>
        <w:sz w:val="20"/>
        <w:szCs w:val="20"/>
      </w:rPr>
      <mc:AlternateContent>
        <mc:Choice Requires="wps">
          <w:drawing>
            <wp:anchor distT="0" distB="0" distL="114300" distR="114300" simplePos="0" relativeHeight="251658243" behindDoc="0" locked="0" layoutInCell="1" allowOverlap="1" wp14:anchorId="54A56F94" wp14:editId="04EBF497">
              <wp:simplePos x="0" y="0"/>
              <wp:positionH relativeFrom="column">
                <wp:posOffset>5178425</wp:posOffset>
              </wp:positionH>
              <wp:positionV relativeFrom="paragraph">
                <wp:posOffset>111760</wp:posOffset>
              </wp:positionV>
              <wp:extent cx="1313180" cy="22225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318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F183" w14:textId="77777777" w:rsidR="008D159E" w:rsidRPr="008D159E" w:rsidRDefault="008D159E">
                          <w:pPr>
                            <w:rPr>
                              <w:rFonts w:ascii="Arial Black" w:hAnsi="Arial Black" w:cs="Arial"/>
                              <w:b/>
                              <w:color w:val="000066"/>
                              <w:spacing w:val="-4"/>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56F94" id="_x0000_t202" coordsize="21600,21600" o:spt="202" path="m,l,21600r21600,l21600,xe">
              <v:stroke joinstyle="miter"/>
              <v:path gradientshapeok="t" o:connecttype="rect"/>
            </v:shapetype>
            <v:shape id="Textfeld 4" o:spid="_x0000_s1026" type="#_x0000_t202" style="position:absolute;margin-left:407.75pt;margin-top:8.8pt;width:103.4pt;height: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" filled="f" stroked="f">
              <v:path arrowok="t"/>
              <v:textbox>
                <w:txbxContent>
                  <w:p w14:paraId="0327F183" w14:textId="77777777" w:rsidR="008D159E" w:rsidRPr="008D159E" w:rsidRDefault="008D159E">
                    <w:pPr>
                      <w:rPr>
                        <w:rFonts w:ascii="Arial Black" w:hAnsi="Arial Black" w:cs="Arial"/>
                        <w:b/>
                        <w:color w:val="000066"/>
                        <w:spacing w:val="-4"/>
                        <w:sz w:val="18"/>
                      </w:rPr>
                    </w:pPr>
                  </w:p>
                </w:txbxContent>
              </v:textbox>
            </v:shape>
          </w:pict>
        </mc:Fallback>
      </mc:AlternateContent>
    </w:r>
  </w:p>
  <w:p w14:paraId="46C8A1C7" w14:textId="6107F240" w:rsidR="008D159E" w:rsidRDefault="008D159E" w:rsidP="00BA7128">
    <w:pPr>
      <w:pStyle w:val="Kopfzeile"/>
      <w:tabs>
        <w:tab w:val="clear" w:pos="4536"/>
        <w:tab w:val="clear" w:pos="9072"/>
      </w:tabs>
      <w:jc w:val="left"/>
      <w:rPr>
        <w:bCs/>
        <w:iCs/>
        <w:color w:val="808080"/>
        <w:sz w:val="20"/>
        <w:szCs w:val="20"/>
      </w:rPr>
    </w:pPr>
  </w:p>
  <w:p w14:paraId="19F33B91" w14:textId="02CA0199" w:rsidR="008D159E" w:rsidRDefault="008D159E" w:rsidP="00BA7128">
    <w:pPr>
      <w:pStyle w:val="Kopfzeile"/>
      <w:tabs>
        <w:tab w:val="clear" w:pos="4536"/>
        <w:tab w:val="clear" w:pos="9072"/>
      </w:tabs>
      <w:jc w:val="left"/>
      <w:rPr>
        <w:bCs/>
        <w:iCs/>
        <w:color w:val="808080"/>
        <w:sz w:val="20"/>
        <w:szCs w:val="20"/>
      </w:rPr>
    </w:pPr>
  </w:p>
  <w:p w14:paraId="2340EF36" w14:textId="198E4757" w:rsidR="008D159E" w:rsidRDefault="008D159E" w:rsidP="00BA7128">
    <w:pPr>
      <w:pStyle w:val="Kopfzeile"/>
      <w:tabs>
        <w:tab w:val="clear" w:pos="4536"/>
        <w:tab w:val="clear" w:pos="9072"/>
      </w:tabs>
      <w:jc w:val="left"/>
      <w:rPr>
        <w:bCs/>
        <w:iCs/>
        <w:color w:val="808080"/>
        <w:sz w:val="20"/>
        <w:szCs w:val="20"/>
      </w:rPr>
    </w:pPr>
  </w:p>
  <w:p w14:paraId="0D25B3AD" w14:textId="76C81FF5" w:rsidR="007A5C0E" w:rsidRPr="00BA7128" w:rsidRDefault="00EC28E1" w:rsidP="00BA7128">
    <w:pPr>
      <w:pStyle w:val="Kopfzeile"/>
      <w:tabs>
        <w:tab w:val="clear" w:pos="4536"/>
        <w:tab w:val="clear" w:pos="9072"/>
      </w:tabs>
      <w:jc w:val="left"/>
      <w:rPr>
        <w:bCs/>
        <w:iCs/>
        <w:color w:val="808080"/>
        <w:sz w:val="20"/>
        <w:szCs w:val="20"/>
      </w:rPr>
    </w:pPr>
    <w:r>
      <w:rPr>
        <w:bCs/>
        <w:iCs/>
        <w:noProof/>
        <w:color w:val="808080"/>
        <w:sz w:val="20"/>
        <w:szCs w:val="20"/>
      </w:rPr>
      <mc:AlternateContent>
        <mc:Choice Requires="wps">
          <w:drawing>
            <wp:anchor distT="0" distB="0" distL="114300" distR="114300" simplePos="0" relativeHeight="251658240" behindDoc="0" locked="0" layoutInCell="1" allowOverlap="1" wp14:anchorId="12490ECC" wp14:editId="17C959CA">
              <wp:simplePos x="0" y="0"/>
              <wp:positionH relativeFrom="column">
                <wp:posOffset>3810</wp:posOffset>
              </wp:positionH>
              <wp:positionV relativeFrom="paragraph">
                <wp:posOffset>349250</wp:posOffset>
              </wp:positionV>
              <wp:extent cx="6276975" cy="9525"/>
              <wp:effectExtent l="12700" t="12700" r="9525" b="3175"/>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7697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1F366" id="_x0000_t32" coordsize="21600,21600" o:spt="32" o:oned="t" path="m,l21600,21600e" filled="f">
              <v:path arrowok="t" fillok="f" o:connecttype="none"/>
              <o:lock v:ext="edit" shapetype="t"/>
            </v:shapetype>
            <v:shape id="AutoShape 3" o:spid="_x0000_s1026" type="#_x0000_t32" style="position:absolute;margin-left:.3pt;margin-top:27.5pt;width:49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" strokeweight="1.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019F"/>
    <w:multiLevelType w:val="multilevel"/>
    <w:tmpl w:val="9DA2E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36D6603C"/>
    <w:multiLevelType w:val="hybridMultilevel"/>
    <w:tmpl w:val="6BD2B3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336444"/>
    <w:multiLevelType w:val="hybridMultilevel"/>
    <w:tmpl w:val="81FE8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3299519">
    <w:abstractNumId w:val="1"/>
  </w:num>
  <w:num w:numId="2" w16cid:durableId="944073976">
    <w:abstractNumId w:val="2"/>
  </w:num>
  <w:num w:numId="3" w16cid:durableId="16995027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isplayBackgroundShape/>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0B"/>
    <w:rsid w:val="00000F93"/>
    <w:rsid w:val="0000272A"/>
    <w:rsid w:val="00010B66"/>
    <w:rsid w:val="00016595"/>
    <w:rsid w:val="00020200"/>
    <w:rsid w:val="000202FA"/>
    <w:rsid w:val="000204FF"/>
    <w:rsid w:val="000403D5"/>
    <w:rsid w:val="0004397C"/>
    <w:rsid w:val="000458F1"/>
    <w:rsid w:val="000476C7"/>
    <w:rsid w:val="000558F1"/>
    <w:rsid w:val="000572E9"/>
    <w:rsid w:val="00065570"/>
    <w:rsid w:val="0007458C"/>
    <w:rsid w:val="00076C00"/>
    <w:rsid w:val="00077CD7"/>
    <w:rsid w:val="00082D18"/>
    <w:rsid w:val="000844E2"/>
    <w:rsid w:val="00085EA8"/>
    <w:rsid w:val="00087F92"/>
    <w:rsid w:val="0009006C"/>
    <w:rsid w:val="0009677C"/>
    <w:rsid w:val="000A3C56"/>
    <w:rsid w:val="000A54A2"/>
    <w:rsid w:val="000A7678"/>
    <w:rsid w:val="000B4D36"/>
    <w:rsid w:val="000C119B"/>
    <w:rsid w:val="000C1531"/>
    <w:rsid w:val="000C32CC"/>
    <w:rsid w:val="000D0487"/>
    <w:rsid w:val="000D193C"/>
    <w:rsid w:val="000D4E60"/>
    <w:rsid w:val="000E1B1D"/>
    <w:rsid w:val="000E2CC2"/>
    <w:rsid w:val="000F1DAA"/>
    <w:rsid w:val="001007A6"/>
    <w:rsid w:val="00104D3E"/>
    <w:rsid w:val="00110E94"/>
    <w:rsid w:val="001360EB"/>
    <w:rsid w:val="00137E0D"/>
    <w:rsid w:val="00141E93"/>
    <w:rsid w:val="00145EA0"/>
    <w:rsid w:val="00152D5C"/>
    <w:rsid w:val="001702C0"/>
    <w:rsid w:val="00170757"/>
    <w:rsid w:val="001751C8"/>
    <w:rsid w:val="00177597"/>
    <w:rsid w:val="00187124"/>
    <w:rsid w:val="001A05B8"/>
    <w:rsid w:val="001B2C2F"/>
    <w:rsid w:val="001C10FF"/>
    <w:rsid w:val="001C2F8E"/>
    <w:rsid w:val="001C32A4"/>
    <w:rsid w:val="001C42DA"/>
    <w:rsid w:val="001C6FB5"/>
    <w:rsid w:val="001E01BB"/>
    <w:rsid w:val="001E12B9"/>
    <w:rsid w:val="001F4897"/>
    <w:rsid w:val="00201AD3"/>
    <w:rsid w:val="00204486"/>
    <w:rsid w:val="002066C4"/>
    <w:rsid w:val="00212EF4"/>
    <w:rsid w:val="00222B3E"/>
    <w:rsid w:val="002235F5"/>
    <w:rsid w:val="00226665"/>
    <w:rsid w:val="00234656"/>
    <w:rsid w:val="0023522D"/>
    <w:rsid w:val="00240701"/>
    <w:rsid w:val="00242567"/>
    <w:rsid w:val="0025356A"/>
    <w:rsid w:val="002535D7"/>
    <w:rsid w:val="00263012"/>
    <w:rsid w:val="00271462"/>
    <w:rsid w:val="002914E3"/>
    <w:rsid w:val="00295B21"/>
    <w:rsid w:val="002A4E94"/>
    <w:rsid w:val="002A79E4"/>
    <w:rsid w:val="002F37D9"/>
    <w:rsid w:val="002F402B"/>
    <w:rsid w:val="002F58CD"/>
    <w:rsid w:val="002F7A43"/>
    <w:rsid w:val="0031023E"/>
    <w:rsid w:val="00313653"/>
    <w:rsid w:val="003415C2"/>
    <w:rsid w:val="0035083A"/>
    <w:rsid w:val="003509C0"/>
    <w:rsid w:val="003515BF"/>
    <w:rsid w:val="00352181"/>
    <w:rsid w:val="00354703"/>
    <w:rsid w:val="00356D5F"/>
    <w:rsid w:val="00363040"/>
    <w:rsid w:val="0036468B"/>
    <w:rsid w:val="00367CF4"/>
    <w:rsid w:val="00382B8A"/>
    <w:rsid w:val="00382F73"/>
    <w:rsid w:val="003A5A5C"/>
    <w:rsid w:val="003A6DFC"/>
    <w:rsid w:val="003B3265"/>
    <w:rsid w:val="003B46EF"/>
    <w:rsid w:val="003D1F62"/>
    <w:rsid w:val="003D55F3"/>
    <w:rsid w:val="003E18B6"/>
    <w:rsid w:val="003F0320"/>
    <w:rsid w:val="003F7F3A"/>
    <w:rsid w:val="00413558"/>
    <w:rsid w:val="00420829"/>
    <w:rsid w:val="00420CDA"/>
    <w:rsid w:val="00426F21"/>
    <w:rsid w:val="00427AE9"/>
    <w:rsid w:val="00441F5A"/>
    <w:rsid w:val="00447011"/>
    <w:rsid w:val="00456C4A"/>
    <w:rsid w:val="00463A27"/>
    <w:rsid w:val="00465AAB"/>
    <w:rsid w:val="004913B4"/>
    <w:rsid w:val="00493EDA"/>
    <w:rsid w:val="004952E5"/>
    <w:rsid w:val="00495617"/>
    <w:rsid w:val="004959CB"/>
    <w:rsid w:val="004A0A5C"/>
    <w:rsid w:val="004A1AF0"/>
    <w:rsid w:val="004A76F7"/>
    <w:rsid w:val="004A7D7C"/>
    <w:rsid w:val="004B0B0A"/>
    <w:rsid w:val="004B249B"/>
    <w:rsid w:val="004B79FB"/>
    <w:rsid w:val="004C6183"/>
    <w:rsid w:val="004C65BB"/>
    <w:rsid w:val="004D0579"/>
    <w:rsid w:val="004E1894"/>
    <w:rsid w:val="004E20F2"/>
    <w:rsid w:val="004E723B"/>
    <w:rsid w:val="004F236D"/>
    <w:rsid w:val="004F2EE9"/>
    <w:rsid w:val="004F7B02"/>
    <w:rsid w:val="0050429D"/>
    <w:rsid w:val="00511CC6"/>
    <w:rsid w:val="00512201"/>
    <w:rsid w:val="00525833"/>
    <w:rsid w:val="00535F95"/>
    <w:rsid w:val="005443A0"/>
    <w:rsid w:val="0054520A"/>
    <w:rsid w:val="0054637E"/>
    <w:rsid w:val="00551954"/>
    <w:rsid w:val="00554EC7"/>
    <w:rsid w:val="005619A1"/>
    <w:rsid w:val="0056589B"/>
    <w:rsid w:val="0057221A"/>
    <w:rsid w:val="00573847"/>
    <w:rsid w:val="00576658"/>
    <w:rsid w:val="00577980"/>
    <w:rsid w:val="00583E96"/>
    <w:rsid w:val="00587523"/>
    <w:rsid w:val="00597985"/>
    <w:rsid w:val="005A1615"/>
    <w:rsid w:val="005A7DFA"/>
    <w:rsid w:val="005C648C"/>
    <w:rsid w:val="005D164B"/>
    <w:rsid w:val="005D4E0B"/>
    <w:rsid w:val="005E2D6E"/>
    <w:rsid w:val="005F1ABC"/>
    <w:rsid w:val="005F2D1E"/>
    <w:rsid w:val="00606EB9"/>
    <w:rsid w:val="00633AB7"/>
    <w:rsid w:val="00633E5C"/>
    <w:rsid w:val="0063781F"/>
    <w:rsid w:val="00640B3D"/>
    <w:rsid w:val="006416D1"/>
    <w:rsid w:val="006440D6"/>
    <w:rsid w:val="0065103B"/>
    <w:rsid w:val="006701B5"/>
    <w:rsid w:val="0067129E"/>
    <w:rsid w:val="00672DE5"/>
    <w:rsid w:val="00677CAB"/>
    <w:rsid w:val="006836EB"/>
    <w:rsid w:val="00686DEA"/>
    <w:rsid w:val="00687EA4"/>
    <w:rsid w:val="00695D96"/>
    <w:rsid w:val="0069681F"/>
    <w:rsid w:val="00697D6D"/>
    <w:rsid w:val="006B24CB"/>
    <w:rsid w:val="006C1AC8"/>
    <w:rsid w:val="006D3ADA"/>
    <w:rsid w:val="006E457B"/>
    <w:rsid w:val="006F54C2"/>
    <w:rsid w:val="006F63E5"/>
    <w:rsid w:val="006F65B2"/>
    <w:rsid w:val="006F65E9"/>
    <w:rsid w:val="006F76FC"/>
    <w:rsid w:val="007048D7"/>
    <w:rsid w:val="00716A75"/>
    <w:rsid w:val="007217F8"/>
    <w:rsid w:val="00721B53"/>
    <w:rsid w:val="00723A44"/>
    <w:rsid w:val="00724990"/>
    <w:rsid w:val="007316F7"/>
    <w:rsid w:val="00733A8B"/>
    <w:rsid w:val="00735348"/>
    <w:rsid w:val="007359E2"/>
    <w:rsid w:val="00735CCE"/>
    <w:rsid w:val="00746F39"/>
    <w:rsid w:val="00751236"/>
    <w:rsid w:val="00752FEA"/>
    <w:rsid w:val="007727BE"/>
    <w:rsid w:val="00782825"/>
    <w:rsid w:val="0079771B"/>
    <w:rsid w:val="007A1F49"/>
    <w:rsid w:val="007A1F65"/>
    <w:rsid w:val="007A5C0E"/>
    <w:rsid w:val="007B396C"/>
    <w:rsid w:val="007D5B62"/>
    <w:rsid w:val="007E1487"/>
    <w:rsid w:val="007E61E9"/>
    <w:rsid w:val="00801EB3"/>
    <w:rsid w:val="008102C9"/>
    <w:rsid w:val="00812A7C"/>
    <w:rsid w:val="0082166B"/>
    <w:rsid w:val="008254B5"/>
    <w:rsid w:val="00834918"/>
    <w:rsid w:val="00844F6F"/>
    <w:rsid w:val="00847164"/>
    <w:rsid w:val="008502B7"/>
    <w:rsid w:val="00852DF1"/>
    <w:rsid w:val="00855392"/>
    <w:rsid w:val="008874A9"/>
    <w:rsid w:val="008B281A"/>
    <w:rsid w:val="008C3868"/>
    <w:rsid w:val="008C4420"/>
    <w:rsid w:val="008C7C0C"/>
    <w:rsid w:val="008D159E"/>
    <w:rsid w:val="008D22F5"/>
    <w:rsid w:val="008E4761"/>
    <w:rsid w:val="008E616B"/>
    <w:rsid w:val="008F1E91"/>
    <w:rsid w:val="00902D10"/>
    <w:rsid w:val="0090406B"/>
    <w:rsid w:val="00907B1B"/>
    <w:rsid w:val="0093216C"/>
    <w:rsid w:val="00934835"/>
    <w:rsid w:val="00935343"/>
    <w:rsid w:val="00944825"/>
    <w:rsid w:val="009502B9"/>
    <w:rsid w:val="00951958"/>
    <w:rsid w:val="009559B3"/>
    <w:rsid w:val="00962BB9"/>
    <w:rsid w:val="00963606"/>
    <w:rsid w:val="009670B8"/>
    <w:rsid w:val="0096765B"/>
    <w:rsid w:val="00976B25"/>
    <w:rsid w:val="009836E2"/>
    <w:rsid w:val="00984753"/>
    <w:rsid w:val="00995463"/>
    <w:rsid w:val="009A0001"/>
    <w:rsid w:val="009B2D1D"/>
    <w:rsid w:val="009B5525"/>
    <w:rsid w:val="009C4239"/>
    <w:rsid w:val="009D7F0B"/>
    <w:rsid w:val="009E5590"/>
    <w:rsid w:val="00A002E9"/>
    <w:rsid w:val="00A07CEE"/>
    <w:rsid w:val="00A12291"/>
    <w:rsid w:val="00A214D4"/>
    <w:rsid w:val="00A26E90"/>
    <w:rsid w:val="00A27B4C"/>
    <w:rsid w:val="00A43BA8"/>
    <w:rsid w:val="00A44206"/>
    <w:rsid w:val="00A50E9F"/>
    <w:rsid w:val="00A54248"/>
    <w:rsid w:val="00A54A7C"/>
    <w:rsid w:val="00A62CB5"/>
    <w:rsid w:val="00A65592"/>
    <w:rsid w:val="00AA475F"/>
    <w:rsid w:val="00AA6613"/>
    <w:rsid w:val="00AA6F4B"/>
    <w:rsid w:val="00AB214E"/>
    <w:rsid w:val="00AB5CC6"/>
    <w:rsid w:val="00AB7B01"/>
    <w:rsid w:val="00AC03EE"/>
    <w:rsid w:val="00AD11F8"/>
    <w:rsid w:val="00AE74CA"/>
    <w:rsid w:val="00AF1137"/>
    <w:rsid w:val="00AF39CA"/>
    <w:rsid w:val="00B013B4"/>
    <w:rsid w:val="00B049AD"/>
    <w:rsid w:val="00B05A70"/>
    <w:rsid w:val="00B2172A"/>
    <w:rsid w:val="00B24729"/>
    <w:rsid w:val="00B31212"/>
    <w:rsid w:val="00B3488F"/>
    <w:rsid w:val="00B44A73"/>
    <w:rsid w:val="00B45637"/>
    <w:rsid w:val="00B45A8A"/>
    <w:rsid w:val="00B466AD"/>
    <w:rsid w:val="00B540A1"/>
    <w:rsid w:val="00B71948"/>
    <w:rsid w:val="00B71ADE"/>
    <w:rsid w:val="00B80892"/>
    <w:rsid w:val="00B920D0"/>
    <w:rsid w:val="00B92EFD"/>
    <w:rsid w:val="00B96434"/>
    <w:rsid w:val="00B96471"/>
    <w:rsid w:val="00BA1229"/>
    <w:rsid w:val="00BA7128"/>
    <w:rsid w:val="00BC0131"/>
    <w:rsid w:val="00BC330A"/>
    <w:rsid w:val="00BD7B41"/>
    <w:rsid w:val="00BE0610"/>
    <w:rsid w:val="00BE1B13"/>
    <w:rsid w:val="00BF1F08"/>
    <w:rsid w:val="00BF3189"/>
    <w:rsid w:val="00BF456B"/>
    <w:rsid w:val="00BF4D01"/>
    <w:rsid w:val="00BF4D86"/>
    <w:rsid w:val="00C0578E"/>
    <w:rsid w:val="00C111D2"/>
    <w:rsid w:val="00C114F3"/>
    <w:rsid w:val="00C12B3B"/>
    <w:rsid w:val="00C2176A"/>
    <w:rsid w:val="00C23CB6"/>
    <w:rsid w:val="00C24654"/>
    <w:rsid w:val="00C25FF8"/>
    <w:rsid w:val="00C2602A"/>
    <w:rsid w:val="00C278F9"/>
    <w:rsid w:val="00C316BA"/>
    <w:rsid w:val="00C34F25"/>
    <w:rsid w:val="00C3595F"/>
    <w:rsid w:val="00C41A52"/>
    <w:rsid w:val="00C41FCD"/>
    <w:rsid w:val="00C43C08"/>
    <w:rsid w:val="00C43E86"/>
    <w:rsid w:val="00C51F73"/>
    <w:rsid w:val="00C616B6"/>
    <w:rsid w:val="00C63C24"/>
    <w:rsid w:val="00C64201"/>
    <w:rsid w:val="00C64530"/>
    <w:rsid w:val="00C64572"/>
    <w:rsid w:val="00C653BC"/>
    <w:rsid w:val="00C657CF"/>
    <w:rsid w:val="00C65DE4"/>
    <w:rsid w:val="00C727BF"/>
    <w:rsid w:val="00C82DD4"/>
    <w:rsid w:val="00C86779"/>
    <w:rsid w:val="00C97519"/>
    <w:rsid w:val="00CA0CAF"/>
    <w:rsid w:val="00CA1A24"/>
    <w:rsid w:val="00CB3415"/>
    <w:rsid w:val="00CB4D9B"/>
    <w:rsid w:val="00CB5D62"/>
    <w:rsid w:val="00CB6609"/>
    <w:rsid w:val="00CB758E"/>
    <w:rsid w:val="00CB7DD9"/>
    <w:rsid w:val="00CC1D92"/>
    <w:rsid w:val="00CC6692"/>
    <w:rsid w:val="00CE2B92"/>
    <w:rsid w:val="00CE4990"/>
    <w:rsid w:val="00CE51E1"/>
    <w:rsid w:val="00D05E6B"/>
    <w:rsid w:val="00D0608F"/>
    <w:rsid w:val="00D070AF"/>
    <w:rsid w:val="00D11F7E"/>
    <w:rsid w:val="00D15B3C"/>
    <w:rsid w:val="00D2180F"/>
    <w:rsid w:val="00D26D82"/>
    <w:rsid w:val="00D34460"/>
    <w:rsid w:val="00D36531"/>
    <w:rsid w:val="00D36B61"/>
    <w:rsid w:val="00D37195"/>
    <w:rsid w:val="00D37DBB"/>
    <w:rsid w:val="00D42282"/>
    <w:rsid w:val="00D43868"/>
    <w:rsid w:val="00D60329"/>
    <w:rsid w:val="00D709D2"/>
    <w:rsid w:val="00D712F6"/>
    <w:rsid w:val="00D719E5"/>
    <w:rsid w:val="00D81CE1"/>
    <w:rsid w:val="00D93B54"/>
    <w:rsid w:val="00D93B7A"/>
    <w:rsid w:val="00DA5AC7"/>
    <w:rsid w:val="00DB1D6C"/>
    <w:rsid w:val="00DC1D3A"/>
    <w:rsid w:val="00DC33C0"/>
    <w:rsid w:val="00DC3F5F"/>
    <w:rsid w:val="00DD3DCD"/>
    <w:rsid w:val="00DD4486"/>
    <w:rsid w:val="00DE21C9"/>
    <w:rsid w:val="00DE2561"/>
    <w:rsid w:val="00DF0813"/>
    <w:rsid w:val="00DF78C4"/>
    <w:rsid w:val="00E0500B"/>
    <w:rsid w:val="00E2458B"/>
    <w:rsid w:val="00E27D46"/>
    <w:rsid w:val="00E32467"/>
    <w:rsid w:val="00E3383B"/>
    <w:rsid w:val="00E37FCA"/>
    <w:rsid w:val="00E438C1"/>
    <w:rsid w:val="00E54593"/>
    <w:rsid w:val="00E568A1"/>
    <w:rsid w:val="00E665AE"/>
    <w:rsid w:val="00E71EFB"/>
    <w:rsid w:val="00E74999"/>
    <w:rsid w:val="00E74D91"/>
    <w:rsid w:val="00E83334"/>
    <w:rsid w:val="00E86D70"/>
    <w:rsid w:val="00E91F42"/>
    <w:rsid w:val="00EA6F30"/>
    <w:rsid w:val="00EB204C"/>
    <w:rsid w:val="00EB240F"/>
    <w:rsid w:val="00EB67AB"/>
    <w:rsid w:val="00EB75CE"/>
    <w:rsid w:val="00EC28E1"/>
    <w:rsid w:val="00EC2A88"/>
    <w:rsid w:val="00EC2ABF"/>
    <w:rsid w:val="00EC3A2D"/>
    <w:rsid w:val="00EC5281"/>
    <w:rsid w:val="00ED10BB"/>
    <w:rsid w:val="00ED2B2C"/>
    <w:rsid w:val="00ED3B04"/>
    <w:rsid w:val="00ED670B"/>
    <w:rsid w:val="00EF1C7E"/>
    <w:rsid w:val="00EF7B6F"/>
    <w:rsid w:val="00F105D7"/>
    <w:rsid w:val="00F12B9C"/>
    <w:rsid w:val="00F14182"/>
    <w:rsid w:val="00F17AE1"/>
    <w:rsid w:val="00F2239F"/>
    <w:rsid w:val="00F23F37"/>
    <w:rsid w:val="00F247D0"/>
    <w:rsid w:val="00F3333E"/>
    <w:rsid w:val="00F36633"/>
    <w:rsid w:val="00F36DC0"/>
    <w:rsid w:val="00F37592"/>
    <w:rsid w:val="00F375DB"/>
    <w:rsid w:val="00F42E69"/>
    <w:rsid w:val="00F430AE"/>
    <w:rsid w:val="00F62EA6"/>
    <w:rsid w:val="00F6399E"/>
    <w:rsid w:val="00F63D0E"/>
    <w:rsid w:val="00F724CD"/>
    <w:rsid w:val="00F7471B"/>
    <w:rsid w:val="00F749A8"/>
    <w:rsid w:val="00F8168B"/>
    <w:rsid w:val="00F8450A"/>
    <w:rsid w:val="00F861D8"/>
    <w:rsid w:val="00F87941"/>
    <w:rsid w:val="00F90CF5"/>
    <w:rsid w:val="00F917ED"/>
    <w:rsid w:val="00FB012B"/>
    <w:rsid w:val="00FC597B"/>
    <w:rsid w:val="00FD2342"/>
    <w:rsid w:val="00FD4552"/>
    <w:rsid w:val="00FE15E8"/>
    <w:rsid w:val="00FE1A44"/>
    <w:rsid w:val="00FF68A1"/>
    <w:rsid w:val="00FF7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51C5E"/>
  <w15:docId w15:val="{3E734625-884A-4984-9A57-682010AE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7BF"/>
    <w:rPr>
      <w:rFonts w:ascii="Calibri" w:hAnsi="Calibri"/>
      <w:lang w:eastAsia="en-US"/>
    </w:rPr>
  </w:style>
  <w:style w:type="paragraph" w:styleId="berschrift1">
    <w:name w:val="heading 1"/>
    <w:basedOn w:val="Standard"/>
    <w:next w:val="Standard"/>
    <w:link w:val="berschrift1Zchn"/>
    <w:uiPriority w:val="99"/>
    <w:qFormat/>
    <w:rsid w:val="00F724CD"/>
    <w:pPr>
      <w:keepNext/>
      <w:spacing w:before="240" w:after="60"/>
      <w:jc w:val="both"/>
      <w:outlineLvl w:val="0"/>
    </w:pPr>
    <w:rPr>
      <w:rFonts w:ascii="Cambria" w:hAnsi="Cambria"/>
      <w:b/>
      <w:bCs/>
      <w:kern w:val="32"/>
      <w:sz w:val="32"/>
      <w:szCs w:val="32"/>
    </w:rPr>
  </w:style>
  <w:style w:type="paragraph" w:styleId="berschrift2">
    <w:name w:val="heading 2"/>
    <w:basedOn w:val="Standard"/>
    <w:next w:val="Standard"/>
    <w:link w:val="berschrift2Zchn"/>
    <w:uiPriority w:val="99"/>
    <w:qFormat/>
    <w:rsid w:val="00F724CD"/>
    <w:pPr>
      <w:keepNext/>
      <w:spacing w:before="240" w:after="60"/>
      <w:jc w:val="both"/>
      <w:outlineLvl w:val="1"/>
    </w:pPr>
    <w:rPr>
      <w:rFonts w:ascii="Cambria" w:hAnsi="Cambria"/>
      <w:b/>
      <w:bCs/>
      <w:i/>
      <w:iCs/>
      <w:sz w:val="28"/>
      <w:szCs w:val="28"/>
    </w:rPr>
  </w:style>
  <w:style w:type="paragraph" w:styleId="berschrift3">
    <w:name w:val="heading 3"/>
    <w:basedOn w:val="Standard"/>
    <w:next w:val="Standard"/>
    <w:link w:val="berschrift3Zchn"/>
    <w:uiPriority w:val="99"/>
    <w:qFormat/>
    <w:rsid w:val="00F724CD"/>
    <w:pPr>
      <w:keepNext/>
      <w:spacing w:before="240" w:after="60"/>
      <w:jc w:val="both"/>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874A9"/>
    <w:rPr>
      <w:rFonts w:ascii="Cambria" w:hAnsi="Cambria"/>
      <w:b/>
      <w:kern w:val="32"/>
      <w:sz w:val="32"/>
      <w:lang w:eastAsia="en-US"/>
    </w:rPr>
  </w:style>
  <w:style w:type="character" w:customStyle="1" w:styleId="berschrift2Zchn">
    <w:name w:val="Überschrift 2 Zchn"/>
    <w:basedOn w:val="Absatz-Standardschriftart"/>
    <w:link w:val="berschrift2"/>
    <w:uiPriority w:val="99"/>
    <w:semiHidden/>
    <w:locked/>
    <w:rsid w:val="008874A9"/>
    <w:rPr>
      <w:rFonts w:ascii="Cambria" w:hAnsi="Cambria"/>
      <w:b/>
      <w:i/>
      <w:sz w:val="28"/>
      <w:lang w:eastAsia="en-US"/>
    </w:rPr>
  </w:style>
  <w:style w:type="character" w:customStyle="1" w:styleId="berschrift3Zchn">
    <w:name w:val="Überschrift 3 Zchn"/>
    <w:basedOn w:val="Absatz-Standardschriftart"/>
    <w:link w:val="berschrift3"/>
    <w:uiPriority w:val="99"/>
    <w:semiHidden/>
    <w:locked/>
    <w:rsid w:val="008874A9"/>
    <w:rPr>
      <w:rFonts w:ascii="Cambria" w:hAnsi="Cambria"/>
      <w:b/>
      <w:sz w:val="26"/>
      <w:lang w:eastAsia="en-US"/>
    </w:rPr>
  </w:style>
  <w:style w:type="paragraph" w:styleId="Kopfzeile">
    <w:name w:val="header"/>
    <w:basedOn w:val="Standard"/>
    <w:link w:val="KopfzeileZchn"/>
    <w:uiPriority w:val="99"/>
    <w:rsid w:val="00F724CD"/>
    <w:pPr>
      <w:tabs>
        <w:tab w:val="center" w:pos="4536"/>
        <w:tab w:val="right" w:pos="9072"/>
      </w:tabs>
      <w:jc w:val="both"/>
    </w:pPr>
    <w:rPr>
      <w:rFonts w:ascii="Arial" w:hAnsi="Arial"/>
      <w:sz w:val="24"/>
      <w:szCs w:val="24"/>
      <w:lang w:eastAsia="de-DE"/>
    </w:rPr>
  </w:style>
  <w:style w:type="character" w:customStyle="1" w:styleId="KopfzeileZchn">
    <w:name w:val="Kopfzeile Zchn"/>
    <w:basedOn w:val="Absatz-Standardschriftart"/>
    <w:link w:val="Kopfzeile"/>
    <w:uiPriority w:val="99"/>
    <w:locked/>
    <w:rsid w:val="004A7D7C"/>
    <w:rPr>
      <w:rFonts w:ascii="Arial" w:hAnsi="Arial"/>
      <w:sz w:val="24"/>
    </w:rPr>
  </w:style>
  <w:style w:type="paragraph" w:styleId="Fuzeile">
    <w:name w:val="footer"/>
    <w:basedOn w:val="Standard"/>
    <w:link w:val="FuzeileZchn"/>
    <w:uiPriority w:val="99"/>
    <w:rsid w:val="00F724CD"/>
    <w:pPr>
      <w:tabs>
        <w:tab w:val="center" w:pos="4536"/>
        <w:tab w:val="right" w:pos="9072"/>
      </w:tabs>
      <w:jc w:val="both"/>
    </w:pPr>
    <w:rPr>
      <w:sz w:val="20"/>
      <w:szCs w:val="20"/>
    </w:rPr>
  </w:style>
  <w:style w:type="character" w:customStyle="1" w:styleId="FuzeileZchn">
    <w:name w:val="Fußzeile Zchn"/>
    <w:basedOn w:val="Absatz-Standardschriftart"/>
    <w:link w:val="Fuzeile"/>
    <w:uiPriority w:val="99"/>
    <w:semiHidden/>
    <w:locked/>
    <w:rsid w:val="008874A9"/>
    <w:rPr>
      <w:rFonts w:ascii="Calibri" w:hAnsi="Calibri"/>
      <w:lang w:eastAsia="en-US"/>
    </w:rPr>
  </w:style>
  <w:style w:type="character" w:styleId="Hyperlink">
    <w:name w:val="Hyperlink"/>
    <w:basedOn w:val="Absatz-Standardschriftart"/>
    <w:uiPriority w:val="99"/>
    <w:rsid w:val="00F724CD"/>
    <w:rPr>
      <w:rFonts w:cs="Times New Roman"/>
      <w:color w:val="0000FF"/>
      <w:u w:val="single"/>
    </w:rPr>
  </w:style>
  <w:style w:type="paragraph" w:styleId="Sprechblasentext">
    <w:name w:val="Balloon Text"/>
    <w:basedOn w:val="Standard"/>
    <w:link w:val="SprechblasentextZchn"/>
    <w:uiPriority w:val="99"/>
    <w:semiHidden/>
    <w:rsid w:val="00F724CD"/>
    <w:rPr>
      <w:rFonts w:ascii="Times New Roman" w:hAnsi="Times New Roman"/>
      <w:sz w:val="2"/>
    </w:rPr>
  </w:style>
  <w:style w:type="character" w:customStyle="1" w:styleId="SprechblasentextZchn">
    <w:name w:val="Sprechblasentext Zchn"/>
    <w:basedOn w:val="Absatz-Standardschriftart"/>
    <w:link w:val="Sprechblasentext"/>
    <w:uiPriority w:val="99"/>
    <w:semiHidden/>
    <w:locked/>
    <w:rsid w:val="008874A9"/>
    <w:rPr>
      <w:sz w:val="2"/>
      <w:lang w:eastAsia="en-US"/>
    </w:rPr>
  </w:style>
  <w:style w:type="character" w:customStyle="1" w:styleId="ZchnZchn">
    <w:name w:val="Zchn Zchn"/>
    <w:uiPriority w:val="99"/>
    <w:rsid w:val="00F724CD"/>
    <w:rPr>
      <w:rFonts w:ascii="Arial" w:hAnsi="Arial"/>
      <w:sz w:val="24"/>
      <w:lang w:val="de-DE" w:eastAsia="de-DE"/>
    </w:rPr>
  </w:style>
  <w:style w:type="character" w:styleId="BesuchterLink">
    <w:name w:val="FollowedHyperlink"/>
    <w:basedOn w:val="Absatz-Standardschriftart"/>
    <w:uiPriority w:val="99"/>
    <w:rsid w:val="00F724CD"/>
    <w:rPr>
      <w:rFonts w:cs="Times New Roman"/>
      <w:color w:val="800080"/>
      <w:u w:val="single"/>
    </w:rPr>
  </w:style>
  <w:style w:type="paragraph" w:styleId="Textkrper">
    <w:name w:val="Body Text"/>
    <w:basedOn w:val="Standard"/>
    <w:link w:val="TextkrperZchn"/>
    <w:uiPriority w:val="99"/>
    <w:rsid w:val="00F724CD"/>
    <w:pPr>
      <w:jc w:val="both"/>
    </w:pPr>
    <w:rPr>
      <w:sz w:val="20"/>
      <w:szCs w:val="20"/>
    </w:rPr>
  </w:style>
  <w:style w:type="character" w:customStyle="1" w:styleId="TextkrperZchn">
    <w:name w:val="Textkörper Zchn"/>
    <w:basedOn w:val="Absatz-Standardschriftart"/>
    <w:link w:val="Textkrper"/>
    <w:uiPriority w:val="99"/>
    <w:semiHidden/>
    <w:locked/>
    <w:rsid w:val="008874A9"/>
    <w:rPr>
      <w:rFonts w:ascii="Calibri" w:hAnsi="Calibri"/>
      <w:lang w:eastAsia="en-US"/>
    </w:rPr>
  </w:style>
  <w:style w:type="paragraph" w:styleId="Textkrper2">
    <w:name w:val="Body Text 2"/>
    <w:basedOn w:val="Standard"/>
    <w:link w:val="Textkrper2Zchn"/>
    <w:uiPriority w:val="99"/>
    <w:rsid w:val="00F724CD"/>
    <w:pPr>
      <w:jc w:val="both"/>
    </w:pPr>
    <w:rPr>
      <w:sz w:val="20"/>
      <w:szCs w:val="20"/>
    </w:rPr>
  </w:style>
  <w:style w:type="character" w:customStyle="1" w:styleId="Textkrper2Zchn">
    <w:name w:val="Textkörper 2 Zchn"/>
    <w:basedOn w:val="Absatz-Standardschriftart"/>
    <w:link w:val="Textkrper2"/>
    <w:uiPriority w:val="99"/>
    <w:semiHidden/>
    <w:locked/>
    <w:rsid w:val="008874A9"/>
    <w:rPr>
      <w:rFonts w:ascii="Calibri" w:hAnsi="Calibri"/>
      <w:lang w:eastAsia="en-US"/>
    </w:rPr>
  </w:style>
  <w:style w:type="paragraph" w:styleId="StandardWeb">
    <w:name w:val="Normal (Web)"/>
    <w:basedOn w:val="Standard"/>
    <w:uiPriority w:val="99"/>
    <w:rsid w:val="00CA1A24"/>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sid w:val="00CA1A24"/>
    <w:rPr>
      <w:rFonts w:cs="Times New Roman"/>
      <w:b/>
    </w:rPr>
  </w:style>
  <w:style w:type="character" w:styleId="NichtaufgelsteErwhnung">
    <w:name w:val="Unresolved Mention"/>
    <w:basedOn w:val="Absatz-Standardschriftart"/>
    <w:uiPriority w:val="99"/>
    <w:semiHidden/>
    <w:unhideWhenUsed/>
    <w:rsid w:val="008B281A"/>
    <w:rPr>
      <w:color w:val="605E5C"/>
      <w:shd w:val="clear" w:color="auto" w:fill="E1DFDD"/>
    </w:rPr>
  </w:style>
  <w:style w:type="paragraph" w:customStyle="1" w:styleId="xmsonormal">
    <w:name w:val="x_msonormal"/>
    <w:basedOn w:val="Standard"/>
    <w:rsid w:val="00C41A52"/>
    <w:pPr>
      <w:spacing w:before="100" w:beforeAutospacing="1" w:after="100" w:afterAutospacing="1"/>
    </w:pPr>
    <w:rPr>
      <w:rFonts w:ascii="Times New Roman" w:hAnsi="Times New Roman"/>
      <w:sz w:val="24"/>
      <w:szCs w:val="24"/>
      <w:lang w:eastAsia="de-DE"/>
    </w:rPr>
  </w:style>
  <w:style w:type="character" w:customStyle="1" w:styleId="apple-converted-space">
    <w:name w:val="apple-converted-space"/>
    <w:basedOn w:val="Absatz-Standardschriftart"/>
    <w:rsid w:val="00C41A52"/>
  </w:style>
  <w:style w:type="paragraph" w:customStyle="1" w:styleId="PressemeldungRifneuesCD">
    <w:name w:val="Pressemeldung Rif neues CD"/>
    <w:basedOn w:val="Standard"/>
    <w:qFormat/>
    <w:rsid w:val="00D36531"/>
    <w:pPr>
      <w:tabs>
        <w:tab w:val="left" w:pos="2505"/>
      </w:tabs>
      <w:spacing w:line="360" w:lineRule="auto"/>
    </w:pPr>
    <w:rPr>
      <w:rFonts w:ascii="Barlow" w:hAnsi="Barlow" w:cs="Arial"/>
      <w:sz w:val="24"/>
      <w:szCs w:val="24"/>
    </w:rPr>
  </w:style>
  <w:style w:type="paragraph" w:customStyle="1" w:styleId="PressemeldungRiF">
    <w:name w:val="Pressemeldung_RiF"/>
    <w:basedOn w:val="Standard"/>
    <w:qFormat/>
    <w:rsid w:val="00D93B54"/>
    <w:pPr>
      <w:spacing w:line="36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62287">
      <w:bodyDiv w:val="1"/>
      <w:marLeft w:val="0"/>
      <w:marRight w:val="0"/>
      <w:marTop w:val="0"/>
      <w:marBottom w:val="0"/>
      <w:divBdr>
        <w:top w:val="none" w:sz="0" w:space="0" w:color="auto"/>
        <w:left w:val="none" w:sz="0" w:space="0" w:color="auto"/>
        <w:bottom w:val="none" w:sz="0" w:space="0" w:color="auto"/>
        <w:right w:val="none" w:sz="0" w:space="0" w:color="auto"/>
      </w:divBdr>
      <w:divsChild>
        <w:div w:id="98261162">
          <w:marLeft w:val="0"/>
          <w:marRight w:val="0"/>
          <w:marTop w:val="0"/>
          <w:marBottom w:val="0"/>
          <w:divBdr>
            <w:top w:val="none" w:sz="0" w:space="0" w:color="auto"/>
            <w:left w:val="none" w:sz="0" w:space="0" w:color="auto"/>
            <w:bottom w:val="none" w:sz="0" w:space="0" w:color="auto"/>
            <w:right w:val="none" w:sz="0" w:space="0" w:color="auto"/>
          </w:divBdr>
          <w:divsChild>
            <w:div w:id="333268623">
              <w:marLeft w:val="0"/>
              <w:marRight w:val="0"/>
              <w:marTop w:val="0"/>
              <w:marBottom w:val="0"/>
              <w:divBdr>
                <w:top w:val="none" w:sz="0" w:space="0" w:color="auto"/>
                <w:left w:val="none" w:sz="0" w:space="0" w:color="auto"/>
                <w:bottom w:val="none" w:sz="0" w:space="0" w:color="auto"/>
                <w:right w:val="none" w:sz="0" w:space="0" w:color="auto"/>
              </w:divBdr>
              <w:divsChild>
                <w:div w:id="399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6456">
      <w:bodyDiv w:val="1"/>
      <w:marLeft w:val="0"/>
      <w:marRight w:val="0"/>
      <w:marTop w:val="0"/>
      <w:marBottom w:val="0"/>
      <w:divBdr>
        <w:top w:val="none" w:sz="0" w:space="0" w:color="auto"/>
        <w:left w:val="none" w:sz="0" w:space="0" w:color="auto"/>
        <w:bottom w:val="none" w:sz="0" w:space="0" w:color="auto"/>
        <w:right w:val="none" w:sz="0" w:space="0" w:color="auto"/>
      </w:divBdr>
      <w:divsChild>
        <w:div w:id="1853639833">
          <w:marLeft w:val="0"/>
          <w:marRight w:val="0"/>
          <w:marTop w:val="0"/>
          <w:marBottom w:val="0"/>
          <w:divBdr>
            <w:top w:val="none" w:sz="0" w:space="0" w:color="auto"/>
            <w:left w:val="none" w:sz="0" w:space="0" w:color="auto"/>
            <w:bottom w:val="none" w:sz="0" w:space="0" w:color="auto"/>
            <w:right w:val="none" w:sz="0" w:space="0" w:color="auto"/>
          </w:divBdr>
          <w:divsChild>
            <w:div w:id="1495031073">
              <w:marLeft w:val="0"/>
              <w:marRight w:val="0"/>
              <w:marTop w:val="0"/>
              <w:marBottom w:val="0"/>
              <w:divBdr>
                <w:top w:val="none" w:sz="0" w:space="0" w:color="auto"/>
                <w:left w:val="none" w:sz="0" w:space="0" w:color="auto"/>
                <w:bottom w:val="none" w:sz="0" w:space="0" w:color="auto"/>
                <w:right w:val="none" w:sz="0" w:space="0" w:color="auto"/>
              </w:divBdr>
              <w:divsChild>
                <w:div w:id="19798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7430">
      <w:marLeft w:val="0"/>
      <w:marRight w:val="0"/>
      <w:marTop w:val="0"/>
      <w:marBottom w:val="0"/>
      <w:divBdr>
        <w:top w:val="none" w:sz="0" w:space="0" w:color="auto"/>
        <w:left w:val="none" w:sz="0" w:space="0" w:color="auto"/>
        <w:bottom w:val="none" w:sz="0" w:space="0" w:color="auto"/>
        <w:right w:val="none" w:sz="0" w:space="0" w:color="auto"/>
      </w:divBdr>
    </w:div>
    <w:div w:id="691297431">
      <w:marLeft w:val="0"/>
      <w:marRight w:val="0"/>
      <w:marTop w:val="0"/>
      <w:marBottom w:val="0"/>
      <w:divBdr>
        <w:top w:val="none" w:sz="0" w:space="0" w:color="auto"/>
        <w:left w:val="none" w:sz="0" w:space="0" w:color="auto"/>
        <w:bottom w:val="none" w:sz="0" w:space="0" w:color="auto"/>
        <w:right w:val="none" w:sz="0" w:space="0" w:color="auto"/>
      </w:divBdr>
    </w:div>
    <w:div w:id="691297432">
      <w:marLeft w:val="0"/>
      <w:marRight w:val="0"/>
      <w:marTop w:val="0"/>
      <w:marBottom w:val="0"/>
      <w:divBdr>
        <w:top w:val="none" w:sz="0" w:space="0" w:color="auto"/>
        <w:left w:val="none" w:sz="0" w:space="0" w:color="auto"/>
        <w:bottom w:val="none" w:sz="0" w:space="0" w:color="auto"/>
        <w:right w:val="none" w:sz="0" w:space="0" w:color="auto"/>
      </w:divBdr>
    </w:div>
    <w:div w:id="691297433">
      <w:marLeft w:val="0"/>
      <w:marRight w:val="0"/>
      <w:marTop w:val="0"/>
      <w:marBottom w:val="0"/>
      <w:divBdr>
        <w:top w:val="none" w:sz="0" w:space="0" w:color="auto"/>
        <w:left w:val="none" w:sz="0" w:space="0" w:color="auto"/>
        <w:bottom w:val="none" w:sz="0" w:space="0" w:color="auto"/>
        <w:right w:val="none" w:sz="0" w:space="0" w:color="auto"/>
      </w:divBdr>
    </w:div>
    <w:div w:id="691297434">
      <w:marLeft w:val="0"/>
      <w:marRight w:val="0"/>
      <w:marTop w:val="0"/>
      <w:marBottom w:val="0"/>
      <w:divBdr>
        <w:top w:val="none" w:sz="0" w:space="0" w:color="auto"/>
        <w:left w:val="none" w:sz="0" w:space="0" w:color="auto"/>
        <w:bottom w:val="none" w:sz="0" w:space="0" w:color="auto"/>
        <w:right w:val="none" w:sz="0" w:space="0" w:color="auto"/>
      </w:divBdr>
    </w:div>
    <w:div w:id="691297435">
      <w:marLeft w:val="0"/>
      <w:marRight w:val="0"/>
      <w:marTop w:val="0"/>
      <w:marBottom w:val="0"/>
      <w:divBdr>
        <w:top w:val="none" w:sz="0" w:space="0" w:color="auto"/>
        <w:left w:val="none" w:sz="0" w:space="0" w:color="auto"/>
        <w:bottom w:val="none" w:sz="0" w:space="0" w:color="auto"/>
        <w:right w:val="none" w:sz="0" w:space="0" w:color="auto"/>
      </w:divBdr>
    </w:div>
    <w:div w:id="692995967">
      <w:bodyDiv w:val="1"/>
      <w:marLeft w:val="0"/>
      <w:marRight w:val="0"/>
      <w:marTop w:val="0"/>
      <w:marBottom w:val="0"/>
      <w:divBdr>
        <w:top w:val="none" w:sz="0" w:space="0" w:color="auto"/>
        <w:left w:val="none" w:sz="0" w:space="0" w:color="auto"/>
        <w:bottom w:val="none" w:sz="0" w:space="0" w:color="auto"/>
        <w:right w:val="none" w:sz="0" w:space="0" w:color="auto"/>
      </w:divBdr>
    </w:div>
    <w:div w:id="728650434">
      <w:bodyDiv w:val="1"/>
      <w:marLeft w:val="0"/>
      <w:marRight w:val="0"/>
      <w:marTop w:val="0"/>
      <w:marBottom w:val="0"/>
      <w:divBdr>
        <w:top w:val="none" w:sz="0" w:space="0" w:color="auto"/>
        <w:left w:val="none" w:sz="0" w:space="0" w:color="auto"/>
        <w:bottom w:val="none" w:sz="0" w:space="0" w:color="auto"/>
        <w:right w:val="none" w:sz="0" w:space="0" w:color="auto"/>
      </w:divBdr>
    </w:div>
    <w:div w:id="1048071255">
      <w:bodyDiv w:val="1"/>
      <w:marLeft w:val="0"/>
      <w:marRight w:val="0"/>
      <w:marTop w:val="0"/>
      <w:marBottom w:val="0"/>
      <w:divBdr>
        <w:top w:val="none" w:sz="0" w:space="0" w:color="auto"/>
        <w:left w:val="none" w:sz="0" w:space="0" w:color="auto"/>
        <w:bottom w:val="none" w:sz="0" w:space="0" w:color="auto"/>
        <w:right w:val="none" w:sz="0" w:space="0" w:color="auto"/>
      </w:divBdr>
    </w:div>
    <w:div w:id="1263107925">
      <w:bodyDiv w:val="1"/>
      <w:marLeft w:val="0"/>
      <w:marRight w:val="0"/>
      <w:marTop w:val="0"/>
      <w:marBottom w:val="0"/>
      <w:divBdr>
        <w:top w:val="none" w:sz="0" w:space="0" w:color="auto"/>
        <w:left w:val="none" w:sz="0" w:space="0" w:color="auto"/>
        <w:bottom w:val="none" w:sz="0" w:space="0" w:color="auto"/>
        <w:right w:val="none" w:sz="0" w:space="0" w:color="auto"/>
      </w:divBdr>
    </w:div>
    <w:div w:id="1366904365">
      <w:bodyDiv w:val="1"/>
      <w:marLeft w:val="0"/>
      <w:marRight w:val="0"/>
      <w:marTop w:val="0"/>
      <w:marBottom w:val="0"/>
      <w:divBdr>
        <w:top w:val="none" w:sz="0" w:space="0" w:color="auto"/>
        <w:left w:val="none" w:sz="0" w:space="0" w:color="auto"/>
        <w:bottom w:val="none" w:sz="0" w:space="0" w:color="auto"/>
        <w:right w:val="none" w:sz="0" w:space="0" w:color="auto"/>
      </w:divBdr>
    </w:div>
    <w:div w:id="1701013169">
      <w:bodyDiv w:val="1"/>
      <w:marLeft w:val="0"/>
      <w:marRight w:val="0"/>
      <w:marTop w:val="0"/>
      <w:marBottom w:val="0"/>
      <w:divBdr>
        <w:top w:val="none" w:sz="0" w:space="0" w:color="auto"/>
        <w:left w:val="none" w:sz="0" w:space="0" w:color="auto"/>
        <w:bottom w:val="none" w:sz="0" w:space="0" w:color="auto"/>
        <w:right w:val="none" w:sz="0" w:space="0" w:color="auto"/>
      </w:divBdr>
      <w:divsChild>
        <w:div w:id="165219612">
          <w:marLeft w:val="0"/>
          <w:marRight w:val="0"/>
          <w:marTop w:val="0"/>
          <w:marBottom w:val="0"/>
          <w:divBdr>
            <w:top w:val="none" w:sz="0" w:space="0" w:color="auto"/>
            <w:left w:val="none" w:sz="0" w:space="0" w:color="auto"/>
            <w:bottom w:val="none" w:sz="0" w:space="0" w:color="auto"/>
            <w:right w:val="none" w:sz="0" w:space="0" w:color="auto"/>
          </w:divBdr>
          <w:divsChild>
            <w:div w:id="667637663">
              <w:marLeft w:val="0"/>
              <w:marRight w:val="0"/>
              <w:marTop w:val="0"/>
              <w:marBottom w:val="0"/>
              <w:divBdr>
                <w:top w:val="none" w:sz="0" w:space="0" w:color="auto"/>
                <w:left w:val="none" w:sz="0" w:space="0" w:color="auto"/>
                <w:bottom w:val="none" w:sz="0" w:space="0" w:color="auto"/>
                <w:right w:val="none" w:sz="0" w:space="0" w:color="auto"/>
              </w:divBdr>
              <w:divsChild>
                <w:div w:id="2846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62737">
      <w:bodyDiv w:val="1"/>
      <w:marLeft w:val="0"/>
      <w:marRight w:val="0"/>
      <w:marTop w:val="0"/>
      <w:marBottom w:val="0"/>
      <w:divBdr>
        <w:top w:val="none" w:sz="0" w:space="0" w:color="auto"/>
        <w:left w:val="none" w:sz="0" w:space="0" w:color="auto"/>
        <w:bottom w:val="none" w:sz="0" w:space="0" w:color="auto"/>
        <w:right w:val="none" w:sz="0" w:space="0" w:color="auto"/>
      </w:divBdr>
    </w:div>
    <w:div w:id="1772968727">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97897182">
      <w:bodyDiv w:val="1"/>
      <w:marLeft w:val="0"/>
      <w:marRight w:val="0"/>
      <w:marTop w:val="0"/>
      <w:marBottom w:val="0"/>
      <w:divBdr>
        <w:top w:val="none" w:sz="0" w:space="0" w:color="auto"/>
        <w:left w:val="none" w:sz="0" w:space="0" w:color="auto"/>
        <w:bottom w:val="none" w:sz="0" w:space="0" w:color="auto"/>
        <w:right w:val="none" w:sz="0" w:space="0" w:color="auto"/>
      </w:divBdr>
      <w:divsChild>
        <w:div w:id="1926303498">
          <w:marLeft w:val="0"/>
          <w:marRight w:val="0"/>
          <w:marTop w:val="0"/>
          <w:marBottom w:val="0"/>
          <w:divBdr>
            <w:top w:val="none" w:sz="0" w:space="0" w:color="auto"/>
            <w:left w:val="none" w:sz="0" w:space="0" w:color="auto"/>
            <w:bottom w:val="none" w:sz="0" w:space="0" w:color="auto"/>
            <w:right w:val="none" w:sz="0" w:space="0" w:color="auto"/>
          </w:divBdr>
          <w:divsChild>
            <w:div w:id="1977251514">
              <w:marLeft w:val="0"/>
              <w:marRight w:val="0"/>
              <w:marTop w:val="0"/>
              <w:marBottom w:val="0"/>
              <w:divBdr>
                <w:top w:val="none" w:sz="0" w:space="0" w:color="auto"/>
                <w:left w:val="none" w:sz="0" w:space="0" w:color="auto"/>
                <w:bottom w:val="none" w:sz="0" w:space="0" w:color="auto"/>
                <w:right w:val="none" w:sz="0" w:space="0" w:color="auto"/>
              </w:divBdr>
              <w:divsChild>
                <w:div w:id="233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rseeinflamm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rseeinflamme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stagram.com/rurseeinflammen" TargetMode="External"/><Relationship Id="rId4" Type="http://schemas.openxmlformats.org/officeDocument/2006/relationships/webSettings" Target="webSettings.xml"/><Relationship Id="rId9" Type="http://schemas.openxmlformats.org/officeDocument/2006/relationships/hyperlink" Target="http://www.facebook.com/rurseeinflamm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00SL\Dropbox\Dropbox\Rursee%20in%20Flammen\00%20Vorlagen%20&amp;%20Mitglieder\01%20Vorlagen\OV%20A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C:\00SL\Dropbox\Dropbox\Rursee in Flammen\00 Vorlagen &amp; Mitglieder\01 Vorlagen\OV AV.dot</Template>
  <TotalTime>0</TotalTime>
  <Pages>3</Pages>
  <Words>450</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Fa</vt:lpstr>
    </vt:vector>
  </TitlesOfParts>
  <Company>regio iT</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dc:title>
  <dc:creator>Sander Lutterbach</dc:creator>
  <cp:lastModifiedBy>Elena Hilger</cp:lastModifiedBy>
  <cp:revision>32</cp:revision>
  <cp:lastPrinted>2023-05-17T22:40:00Z</cp:lastPrinted>
  <dcterms:created xsi:type="dcterms:W3CDTF">2024-04-18T20:34:00Z</dcterms:created>
  <dcterms:modified xsi:type="dcterms:W3CDTF">2025-02-25T21:38:00Z</dcterms:modified>
</cp:coreProperties>
</file>